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7A9" w:rsidRPr="003E4B1C" w:rsidRDefault="004827A9" w:rsidP="004827A9">
      <w:pPr>
        <w:tabs>
          <w:tab w:val="left" w:pos="5400"/>
        </w:tabs>
        <w:ind w:left="5400" w:right="-360" w:hanging="5400"/>
        <w:jc w:val="both"/>
      </w:pPr>
      <w:r w:rsidRPr="003E4B1C">
        <w:rPr>
          <w:b/>
        </w:rPr>
        <w:t xml:space="preserve">Name:  </w:t>
      </w:r>
      <w:r w:rsidR="007241D1">
        <w:t>Jordan A. Hachtel</w:t>
      </w:r>
      <w:r w:rsidRPr="003E4B1C">
        <w:tab/>
      </w:r>
      <w:r w:rsidRPr="003E4B1C">
        <w:rPr>
          <w:b/>
        </w:rPr>
        <w:t>Position Title:</w:t>
      </w:r>
      <w:r w:rsidRPr="003E4B1C">
        <w:t xml:space="preserve">  </w:t>
      </w:r>
      <w:r w:rsidR="000A3479">
        <w:t>R&amp;D Associate</w:t>
      </w:r>
    </w:p>
    <w:p w:rsidR="004827A9" w:rsidRPr="003E4B1C" w:rsidRDefault="004827A9" w:rsidP="004827A9">
      <w:pPr>
        <w:tabs>
          <w:tab w:val="left" w:pos="5400"/>
        </w:tabs>
        <w:ind w:right="-360"/>
        <w:jc w:val="both"/>
      </w:pPr>
      <w:r w:rsidRPr="003E4B1C">
        <w:t>Center for Nanophase Materials Sciences</w:t>
      </w:r>
      <w:r w:rsidRPr="003E4B1C">
        <w:tab/>
        <w:t>(</w:t>
      </w:r>
      <w:r w:rsidR="007241D1">
        <w:t>720</w:t>
      </w:r>
      <w:r w:rsidRPr="003E4B1C">
        <w:t xml:space="preserve">) </w:t>
      </w:r>
      <w:r w:rsidR="007241D1">
        <w:t>771</w:t>
      </w:r>
      <w:r w:rsidRPr="003E4B1C">
        <w:t>-</w:t>
      </w:r>
      <w:r w:rsidR="007241D1">
        <w:t>0260</w:t>
      </w:r>
    </w:p>
    <w:p w:rsidR="004827A9" w:rsidRPr="003E4B1C" w:rsidRDefault="004827A9" w:rsidP="004827A9">
      <w:pPr>
        <w:tabs>
          <w:tab w:val="left" w:pos="5400"/>
        </w:tabs>
        <w:ind w:right="-360"/>
        <w:jc w:val="both"/>
      </w:pPr>
      <w:r w:rsidRPr="003E4B1C">
        <w:t>Oak Ridge National Laboratory</w:t>
      </w:r>
      <w:r w:rsidRPr="003E4B1C">
        <w:tab/>
      </w:r>
      <w:r w:rsidR="007241D1">
        <w:t>hachtelja@ornl.gov</w:t>
      </w:r>
    </w:p>
    <w:p w:rsidR="004827A9" w:rsidRPr="003E4B1C" w:rsidRDefault="004827A9" w:rsidP="004827A9">
      <w:pPr>
        <w:tabs>
          <w:tab w:val="left" w:pos="5400"/>
        </w:tabs>
        <w:ind w:right="-360"/>
        <w:jc w:val="both"/>
      </w:pPr>
      <w:r w:rsidRPr="003E4B1C">
        <w:t>1 Bethel Valley Rd., Oak Ridge, TN  37831</w:t>
      </w:r>
      <w:r w:rsidRPr="003E4B1C">
        <w:tab/>
      </w:r>
    </w:p>
    <w:p w:rsidR="004827A9" w:rsidRPr="003E4B1C" w:rsidRDefault="004827A9" w:rsidP="004827A9">
      <w:pPr>
        <w:ind w:right="-360"/>
        <w:jc w:val="both"/>
        <w:rPr>
          <w:b/>
        </w:rPr>
      </w:pPr>
    </w:p>
    <w:p w:rsidR="004827A9" w:rsidRPr="003E4B1C" w:rsidRDefault="004827A9" w:rsidP="004827A9">
      <w:pPr>
        <w:jc w:val="both"/>
        <w:rPr>
          <w:b/>
        </w:rPr>
      </w:pPr>
      <w:r w:rsidRPr="003E4B1C">
        <w:rPr>
          <w:b/>
        </w:rPr>
        <w:t>Education:</w:t>
      </w:r>
    </w:p>
    <w:p w:rsidR="004827A9" w:rsidRPr="003E4B1C" w:rsidRDefault="007241D1" w:rsidP="004827A9">
      <w:pPr>
        <w:tabs>
          <w:tab w:val="left" w:pos="6300"/>
        </w:tabs>
        <w:jc w:val="both"/>
      </w:pPr>
      <w:r>
        <w:t>University of Colorado at Boulder</w:t>
      </w:r>
      <w:r w:rsidR="004827A9" w:rsidRPr="003E4B1C">
        <w:t xml:space="preserve"> B.A. </w:t>
      </w:r>
      <w:r>
        <w:t>2008</w:t>
      </w:r>
      <w:r w:rsidR="004827A9" w:rsidRPr="003E4B1C">
        <w:t xml:space="preserve"> </w:t>
      </w:r>
      <w:r>
        <w:t>Physics</w:t>
      </w:r>
    </w:p>
    <w:p w:rsidR="007241D1" w:rsidRDefault="007241D1" w:rsidP="004827A9">
      <w:pPr>
        <w:tabs>
          <w:tab w:val="left" w:pos="6300"/>
        </w:tabs>
        <w:jc w:val="both"/>
      </w:pPr>
      <w:r>
        <w:t>University of Colorado at Boulder</w:t>
      </w:r>
      <w:r w:rsidRPr="003E4B1C">
        <w:t xml:space="preserve"> B.</w:t>
      </w:r>
      <w:r>
        <w:t>S</w:t>
      </w:r>
      <w:r w:rsidRPr="003E4B1C">
        <w:t xml:space="preserve">. </w:t>
      </w:r>
      <w:r>
        <w:t>2008</w:t>
      </w:r>
      <w:r w:rsidRPr="003E4B1C">
        <w:t xml:space="preserve"> </w:t>
      </w:r>
      <w:r>
        <w:t>Applied Mathematics</w:t>
      </w:r>
    </w:p>
    <w:p w:rsidR="004827A9" w:rsidRPr="003E4B1C" w:rsidRDefault="007241D1" w:rsidP="004827A9">
      <w:pPr>
        <w:tabs>
          <w:tab w:val="left" w:pos="6300"/>
        </w:tabs>
        <w:jc w:val="both"/>
      </w:pPr>
      <w:r>
        <w:t xml:space="preserve">Vanderbilt University </w:t>
      </w:r>
      <w:r w:rsidR="004827A9" w:rsidRPr="003E4B1C">
        <w:t xml:space="preserve">Ph.D. </w:t>
      </w:r>
      <w:r>
        <w:t>2016</w:t>
      </w:r>
      <w:r w:rsidR="004827A9" w:rsidRPr="003E4B1C">
        <w:t xml:space="preserve"> Physics</w:t>
      </w:r>
    </w:p>
    <w:p w:rsidR="004827A9" w:rsidRPr="003E4B1C" w:rsidRDefault="004827A9" w:rsidP="004827A9">
      <w:pPr>
        <w:ind w:right="-360"/>
        <w:jc w:val="both"/>
        <w:rPr>
          <w:b/>
        </w:rPr>
      </w:pPr>
    </w:p>
    <w:p w:rsidR="004827A9" w:rsidRPr="003E4B1C" w:rsidRDefault="004827A9" w:rsidP="004827A9">
      <w:pPr>
        <w:ind w:left="-60" w:right="-360" w:firstLine="60"/>
        <w:jc w:val="both"/>
        <w:rPr>
          <w:b/>
        </w:rPr>
      </w:pPr>
      <w:r w:rsidRPr="003E4B1C">
        <w:rPr>
          <w:b/>
        </w:rPr>
        <w:t>Professional Experience:</w:t>
      </w:r>
    </w:p>
    <w:p w:rsidR="004827A9" w:rsidRPr="003E4B1C" w:rsidRDefault="004827A9" w:rsidP="004827A9">
      <w:pPr>
        <w:pStyle w:val="BlockText"/>
        <w:tabs>
          <w:tab w:val="clear" w:pos="-1800"/>
          <w:tab w:val="clear" w:pos="-1440"/>
          <w:tab w:val="clear" w:pos="-1080"/>
          <w:tab w:val="clear" w:pos="-72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clear" w:pos="9720"/>
          <w:tab w:val="clear" w:pos="10080"/>
          <w:tab w:val="clear" w:pos="10440"/>
          <w:tab w:val="clear" w:pos="10800"/>
          <w:tab w:val="clear" w:pos="11520"/>
        </w:tabs>
        <w:ind w:left="1980" w:right="0" w:hanging="1980"/>
        <w:jc w:val="both"/>
        <w:rPr>
          <w:sz w:val="20"/>
        </w:rPr>
      </w:pPr>
      <w:r w:rsidRPr="003E4B1C">
        <w:rPr>
          <w:sz w:val="20"/>
        </w:rPr>
        <w:t>201</w:t>
      </w:r>
      <w:r w:rsidR="007241D1">
        <w:rPr>
          <w:sz w:val="20"/>
        </w:rPr>
        <w:t>9</w:t>
      </w:r>
      <w:r w:rsidRPr="003E4B1C">
        <w:rPr>
          <w:sz w:val="20"/>
        </w:rPr>
        <w:t>–present</w:t>
      </w:r>
      <w:r w:rsidRPr="003E4B1C">
        <w:rPr>
          <w:sz w:val="20"/>
        </w:rPr>
        <w:tab/>
      </w:r>
      <w:r w:rsidR="00F044BA">
        <w:rPr>
          <w:sz w:val="20"/>
        </w:rPr>
        <w:t xml:space="preserve">R&amp;D </w:t>
      </w:r>
      <w:r w:rsidR="000A3479">
        <w:rPr>
          <w:sz w:val="20"/>
        </w:rPr>
        <w:t>Associate</w:t>
      </w:r>
      <w:r w:rsidR="007241D1">
        <w:rPr>
          <w:sz w:val="20"/>
        </w:rPr>
        <w:t>,</w:t>
      </w:r>
      <w:r w:rsidR="007241D1" w:rsidRPr="003E4B1C">
        <w:rPr>
          <w:sz w:val="20"/>
        </w:rPr>
        <w:t xml:space="preserve"> Center </w:t>
      </w:r>
      <w:r w:rsidR="007241D1">
        <w:rPr>
          <w:sz w:val="20"/>
        </w:rPr>
        <w:t>f</w:t>
      </w:r>
      <w:r w:rsidR="007241D1" w:rsidRPr="003E4B1C">
        <w:rPr>
          <w:sz w:val="20"/>
        </w:rPr>
        <w:t>or Nanophase Materials Sciences</w:t>
      </w:r>
      <w:r w:rsidR="007241D1">
        <w:rPr>
          <w:sz w:val="20"/>
        </w:rPr>
        <w:t>, ORNL</w:t>
      </w:r>
    </w:p>
    <w:p w:rsidR="004827A9" w:rsidRPr="003E4B1C" w:rsidRDefault="004827A9" w:rsidP="004827A9">
      <w:pPr>
        <w:pStyle w:val="BlockText"/>
        <w:tabs>
          <w:tab w:val="clear" w:pos="-1800"/>
          <w:tab w:val="clear" w:pos="-1440"/>
          <w:tab w:val="clear" w:pos="-1080"/>
          <w:tab w:val="clear" w:pos="-72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clear" w:pos="9720"/>
          <w:tab w:val="clear" w:pos="10080"/>
          <w:tab w:val="clear" w:pos="10440"/>
          <w:tab w:val="clear" w:pos="10800"/>
          <w:tab w:val="clear" w:pos="11520"/>
        </w:tabs>
        <w:ind w:left="1980" w:right="0" w:hanging="1980"/>
        <w:jc w:val="both"/>
        <w:rPr>
          <w:sz w:val="20"/>
        </w:rPr>
      </w:pPr>
      <w:r w:rsidRPr="003E4B1C">
        <w:rPr>
          <w:sz w:val="20"/>
        </w:rPr>
        <w:t>201</w:t>
      </w:r>
      <w:r w:rsidR="007241D1">
        <w:rPr>
          <w:sz w:val="20"/>
        </w:rPr>
        <w:t>6</w:t>
      </w:r>
      <w:r w:rsidRPr="003E4B1C">
        <w:rPr>
          <w:sz w:val="20"/>
        </w:rPr>
        <w:t>–</w:t>
      </w:r>
      <w:r w:rsidR="007241D1">
        <w:rPr>
          <w:sz w:val="20"/>
        </w:rPr>
        <w:t>2019</w:t>
      </w:r>
      <w:r w:rsidRPr="003E4B1C">
        <w:rPr>
          <w:sz w:val="20"/>
        </w:rPr>
        <w:tab/>
      </w:r>
      <w:r w:rsidR="007241D1">
        <w:rPr>
          <w:sz w:val="20"/>
        </w:rPr>
        <w:t>Postdoctoral Research Associate</w:t>
      </w:r>
      <w:r w:rsidRPr="003E4B1C">
        <w:rPr>
          <w:sz w:val="20"/>
        </w:rPr>
        <w:t xml:space="preserve">, Center </w:t>
      </w:r>
      <w:r w:rsidR="007241D1">
        <w:rPr>
          <w:sz w:val="20"/>
        </w:rPr>
        <w:t>f</w:t>
      </w:r>
      <w:r w:rsidRPr="003E4B1C">
        <w:rPr>
          <w:sz w:val="20"/>
        </w:rPr>
        <w:t>or Nanophase Materials Sciences</w:t>
      </w:r>
      <w:r w:rsidR="007241D1">
        <w:rPr>
          <w:sz w:val="20"/>
        </w:rPr>
        <w:t>, ORNL</w:t>
      </w:r>
    </w:p>
    <w:p w:rsidR="004827A9" w:rsidRPr="003E4B1C" w:rsidRDefault="004827A9" w:rsidP="004827A9">
      <w:pPr>
        <w:pStyle w:val="BlockText"/>
        <w:tabs>
          <w:tab w:val="clear" w:pos="-1800"/>
          <w:tab w:val="clear" w:pos="-1440"/>
          <w:tab w:val="clear" w:pos="-1080"/>
          <w:tab w:val="clear" w:pos="-72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clear" w:pos="9720"/>
          <w:tab w:val="clear" w:pos="10080"/>
          <w:tab w:val="clear" w:pos="10440"/>
          <w:tab w:val="clear" w:pos="10800"/>
          <w:tab w:val="clear" w:pos="11520"/>
        </w:tabs>
        <w:ind w:left="1980" w:right="0" w:hanging="1980"/>
        <w:jc w:val="both"/>
        <w:rPr>
          <w:sz w:val="20"/>
        </w:rPr>
      </w:pPr>
      <w:r w:rsidRPr="003E4B1C">
        <w:rPr>
          <w:sz w:val="20"/>
        </w:rPr>
        <w:t>20</w:t>
      </w:r>
      <w:r w:rsidR="007241D1">
        <w:rPr>
          <w:sz w:val="20"/>
        </w:rPr>
        <w:t>12</w:t>
      </w:r>
      <w:r w:rsidRPr="003E4B1C">
        <w:rPr>
          <w:sz w:val="20"/>
        </w:rPr>
        <w:t>–</w:t>
      </w:r>
      <w:r w:rsidR="007241D1">
        <w:rPr>
          <w:sz w:val="20"/>
        </w:rPr>
        <w:t>2016</w:t>
      </w:r>
      <w:r w:rsidRPr="003E4B1C">
        <w:rPr>
          <w:sz w:val="20"/>
        </w:rPr>
        <w:tab/>
      </w:r>
      <w:r w:rsidR="007241D1">
        <w:rPr>
          <w:sz w:val="20"/>
        </w:rPr>
        <w:t>Graduate Research Assistant, Pantelides Group, Vanderbilt University</w:t>
      </w:r>
    </w:p>
    <w:p w:rsidR="004827A9" w:rsidRPr="003E4B1C" w:rsidRDefault="007241D1" w:rsidP="004827A9">
      <w:pPr>
        <w:ind w:left="1980" w:hanging="1980"/>
        <w:jc w:val="both"/>
      </w:pPr>
      <w:r>
        <w:t>2006</w:t>
      </w:r>
      <w:r w:rsidR="004827A9" w:rsidRPr="003E4B1C">
        <w:t>–</w:t>
      </w:r>
      <w:r>
        <w:t>2008</w:t>
      </w:r>
      <w:r w:rsidR="004827A9" w:rsidRPr="003E4B1C">
        <w:tab/>
      </w:r>
      <w:r>
        <w:t xml:space="preserve">Undergraduate </w:t>
      </w:r>
      <w:r w:rsidR="004827A9" w:rsidRPr="003E4B1C">
        <w:t>Research Ass</w:t>
      </w:r>
      <w:r w:rsidR="000A3479">
        <w:t>istant</w:t>
      </w:r>
      <w:r w:rsidR="004827A9" w:rsidRPr="003E4B1C">
        <w:t xml:space="preserve">, </w:t>
      </w:r>
      <w:proofErr w:type="spellStart"/>
      <w:r>
        <w:t>BaBar</w:t>
      </w:r>
      <w:proofErr w:type="spellEnd"/>
      <w:r>
        <w:t xml:space="preserve"> Collaboration</w:t>
      </w:r>
      <w:r w:rsidR="004827A9" w:rsidRPr="003E4B1C">
        <w:t>,</w:t>
      </w:r>
      <w:r>
        <w:t xml:space="preserve"> University of Colorado at Boulder</w:t>
      </w:r>
    </w:p>
    <w:p w:rsidR="004827A9" w:rsidRPr="003E4B1C" w:rsidRDefault="004827A9" w:rsidP="004827A9">
      <w:pPr>
        <w:ind w:right="720"/>
        <w:jc w:val="both"/>
        <w:outlineLvl w:val="0"/>
        <w:rPr>
          <w:b/>
        </w:rPr>
      </w:pPr>
    </w:p>
    <w:p w:rsidR="004827A9" w:rsidRPr="003E4B1C" w:rsidRDefault="004827A9" w:rsidP="004827A9">
      <w:pPr>
        <w:ind w:left="1980" w:right="720" w:hanging="1980"/>
        <w:jc w:val="both"/>
        <w:rPr>
          <w:b/>
        </w:rPr>
      </w:pPr>
      <w:r w:rsidRPr="003E4B1C">
        <w:rPr>
          <w:b/>
        </w:rPr>
        <w:t>Professional Activities, Honors, Awards:</w:t>
      </w:r>
    </w:p>
    <w:p w:rsidR="004827A9" w:rsidRPr="003E4B1C" w:rsidRDefault="007241D1" w:rsidP="004827A9">
      <w:pPr>
        <w:tabs>
          <w:tab w:val="left" w:pos="1980"/>
        </w:tabs>
        <w:ind w:left="1980" w:right="720" w:hanging="1980"/>
        <w:jc w:val="both"/>
      </w:pPr>
      <w:proofErr w:type="spellStart"/>
      <w:r>
        <w:t>Group</w:t>
      </w:r>
      <w:r w:rsidR="000A3479">
        <w:t xml:space="preserve"> </w:t>
      </w:r>
      <w:proofErr w:type="spellEnd"/>
      <w:r w:rsidR="000A3479">
        <w:t>l</w:t>
      </w:r>
      <w:r>
        <w:t xml:space="preserve">eader for Vanderbilt Students Volunteer for Science outreach </w:t>
      </w:r>
      <w:r w:rsidR="000A3479">
        <w:t>initiative</w:t>
      </w:r>
      <w:r>
        <w:t>, 2011-2012</w:t>
      </w:r>
    </w:p>
    <w:p w:rsidR="004827A9" w:rsidRDefault="007241D1" w:rsidP="004827A9">
      <w:pPr>
        <w:tabs>
          <w:tab w:val="left" w:pos="1980"/>
        </w:tabs>
        <w:ind w:left="1980" w:right="720" w:hanging="1980"/>
        <w:jc w:val="both"/>
      </w:pPr>
      <w:r>
        <w:t xml:space="preserve">Presidential Scholar Award from </w:t>
      </w:r>
      <w:r w:rsidR="00DC5BA9">
        <w:t xml:space="preserve">the </w:t>
      </w:r>
      <w:bookmarkStart w:id="0" w:name="_GoBack"/>
      <w:bookmarkEnd w:id="0"/>
      <w:r>
        <w:t>Microscopy Society of America, 2015</w:t>
      </w:r>
    </w:p>
    <w:p w:rsidR="007241D1" w:rsidRPr="003E4B1C" w:rsidRDefault="007241D1" w:rsidP="004827A9">
      <w:pPr>
        <w:tabs>
          <w:tab w:val="left" w:pos="1980"/>
        </w:tabs>
        <w:ind w:left="1980" w:right="720" w:hanging="1980"/>
        <w:jc w:val="both"/>
      </w:pPr>
      <w:r>
        <w:t>Outstanding PhD Thesis Award from Springer Publishing, 2016</w:t>
      </w:r>
    </w:p>
    <w:p w:rsidR="004827A9" w:rsidRPr="003E4B1C" w:rsidRDefault="007241D1" w:rsidP="004827A9">
      <w:pPr>
        <w:tabs>
          <w:tab w:val="left" w:pos="1980"/>
        </w:tabs>
        <w:ind w:left="1980" w:hanging="1980"/>
        <w:jc w:val="both"/>
      </w:pPr>
      <w:r>
        <w:t xml:space="preserve">Postdoctoral Research Award from </w:t>
      </w:r>
      <w:r w:rsidR="00DC5BA9">
        <w:t xml:space="preserve">the </w:t>
      </w:r>
      <w:r>
        <w:t>Microscopy Society of America, 2018</w:t>
      </w:r>
    </w:p>
    <w:p w:rsidR="004827A9" w:rsidRDefault="007241D1" w:rsidP="004827A9">
      <w:pPr>
        <w:tabs>
          <w:tab w:val="left" w:pos="1980"/>
        </w:tabs>
        <w:ind w:right="720"/>
        <w:jc w:val="both"/>
      </w:pPr>
      <w:r>
        <w:t>C</w:t>
      </w:r>
      <w:r w:rsidR="00696518">
        <w:t xml:space="preserve">enter for Nanophase Materials Science </w:t>
      </w:r>
      <w:r>
        <w:t>Postdoc</w:t>
      </w:r>
      <w:r w:rsidR="00696518">
        <w:t>toral</w:t>
      </w:r>
      <w:r>
        <w:t xml:space="preserve"> Award from O</w:t>
      </w:r>
      <w:r w:rsidR="00DC5BA9">
        <w:t>ak Ridge National Laboratory</w:t>
      </w:r>
      <w:r>
        <w:t>, 2018</w:t>
      </w:r>
    </w:p>
    <w:p w:rsidR="000A3479" w:rsidRPr="003E4B1C" w:rsidRDefault="000A3479" w:rsidP="004827A9">
      <w:pPr>
        <w:tabs>
          <w:tab w:val="left" w:pos="1980"/>
        </w:tabs>
        <w:ind w:right="720"/>
        <w:jc w:val="both"/>
      </w:pPr>
      <w:r>
        <w:t>Cosslett Award</w:t>
      </w:r>
      <w:r w:rsidR="00DC5BA9">
        <w:t xml:space="preserve"> from the Microanalysis Society</w:t>
      </w:r>
      <w:r>
        <w:t>, 2019</w:t>
      </w:r>
    </w:p>
    <w:p w:rsidR="004827A9" w:rsidRPr="003E4B1C" w:rsidRDefault="004827A9" w:rsidP="004827A9">
      <w:pPr>
        <w:tabs>
          <w:tab w:val="left" w:pos="1980"/>
        </w:tabs>
        <w:ind w:right="720"/>
        <w:jc w:val="both"/>
      </w:pPr>
    </w:p>
    <w:p w:rsidR="004827A9" w:rsidRPr="003E4B1C" w:rsidRDefault="004827A9" w:rsidP="004827A9">
      <w:pPr>
        <w:rPr>
          <w:b/>
        </w:rPr>
      </w:pPr>
      <w:r w:rsidRPr="003E4B1C">
        <w:rPr>
          <w:b/>
        </w:rPr>
        <w:t>Professional Memberships:</w:t>
      </w:r>
    </w:p>
    <w:p w:rsidR="004827A9" w:rsidRPr="003E4B1C" w:rsidRDefault="004827A9" w:rsidP="004827A9">
      <w:r w:rsidRPr="003E4B1C">
        <w:t>Materials Research Society, American Physical Society</w:t>
      </w:r>
    </w:p>
    <w:p w:rsidR="004827A9" w:rsidRPr="003E4B1C" w:rsidRDefault="004827A9" w:rsidP="004827A9">
      <w:pPr>
        <w:ind w:right="720"/>
        <w:jc w:val="both"/>
        <w:rPr>
          <w:b/>
        </w:rPr>
      </w:pPr>
    </w:p>
    <w:p w:rsidR="008473F0" w:rsidRDefault="004827A9" w:rsidP="004827A9">
      <w:pPr>
        <w:rPr>
          <w:b/>
        </w:rPr>
      </w:pPr>
      <w:r w:rsidRPr="003E4B1C">
        <w:rPr>
          <w:b/>
        </w:rPr>
        <w:t xml:space="preserve">Selected Peer-Reviewed Publications: (total ~ </w:t>
      </w:r>
      <w:r w:rsidR="007241D1">
        <w:rPr>
          <w:b/>
        </w:rPr>
        <w:t>34</w:t>
      </w:r>
      <w:r w:rsidR="00165CF1">
        <w:rPr>
          <w:b/>
        </w:rPr>
        <w:t xml:space="preserve">, </w:t>
      </w:r>
      <w:r w:rsidR="00165CF1" w:rsidRPr="00165CF1">
        <w:rPr>
          <w:b/>
          <w:vertAlign w:val="superscript"/>
        </w:rPr>
        <w:t>†</w:t>
      </w:r>
      <w:r w:rsidR="00165CF1">
        <w:rPr>
          <w:b/>
        </w:rPr>
        <w:t>contributed equally</w:t>
      </w:r>
      <w:r w:rsidRPr="003E4B1C">
        <w:rPr>
          <w:b/>
        </w:rPr>
        <w:t>)</w:t>
      </w:r>
    </w:p>
    <w:p w:rsidR="008473F0" w:rsidRPr="00F044BA" w:rsidRDefault="008473F0" w:rsidP="008E5258">
      <w:pPr>
        <w:pStyle w:val="Bibliography"/>
        <w:rPr>
          <w:i/>
        </w:rPr>
      </w:pPr>
      <w:r>
        <w:rPr>
          <w:b/>
        </w:rPr>
        <w:fldChar w:fldCharType="begin"/>
      </w:r>
      <w:r>
        <w:rPr>
          <w:b/>
        </w:rPr>
        <w:instrText xml:space="preserve"> ADDIN ZOTERO_BIBL {"uncited":[],"omitted":[],"custom":[]} CSL_BIBLIOGRAPHY </w:instrText>
      </w:r>
      <w:r>
        <w:rPr>
          <w:b/>
        </w:rPr>
        <w:fldChar w:fldCharType="separate"/>
      </w:r>
      <w:r w:rsidRPr="008473F0">
        <w:t xml:space="preserve">Hachtel, J. A.; Cho, S. Y.; Davidson II, R. B.; Chisholm, M. F.; Haglund, R. F.; Idrobo, J. C.; Pantelides, S. T.; Lawrie, B. J. </w:t>
      </w:r>
      <w:r>
        <w:t>"</w:t>
      </w:r>
      <w:r w:rsidRPr="008473F0">
        <w:t>Spatially and Spectrally Resolved Orbital Angular Momentum Interactions in Plasmonic Vortex Generators</w:t>
      </w:r>
      <w:r>
        <w:t>"</w:t>
      </w:r>
      <w:r w:rsidR="00165CF1">
        <w:t>,</w:t>
      </w:r>
      <w:r>
        <w:rPr>
          <w:i/>
        </w:rPr>
        <w:t xml:space="preserve"> Light: Science and Applications</w:t>
      </w:r>
      <w:r w:rsidR="00F044BA">
        <w:t xml:space="preserve"> </w:t>
      </w:r>
      <w:r w:rsidR="00F044BA">
        <w:rPr>
          <w:b/>
        </w:rPr>
        <w:t>8</w:t>
      </w:r>
      <w:r w:rsidR="00F044BA">
        <w:t>, 33 (2019)</w:t>
      </w:r>
    </w:p>
    <w:p w:rsidR="008473F0" w:rsidRPr="008473F0" w:rsidRDefault="008473F0" w:rsidP="008473F0">
      <w:pPr>
        <w:pStyle w:val="Bibliography"/>
      </w:pPr>
      <w:r w:rsidRPr="008473F0">
        <w:t xml:space="preserve">Hachtel, J. A.; Huang, J.; Popovs, I.; Jansone-Popova, S.; Keum, J. K.; Jakowski, J.; Lovejoy, T. C.; Dellby, N.; Krivanek, O. L.; Idrobo, J. C. </w:t>
      </w:r>
      <w:r>
        <w:t>"</w:t>
      </w:r>
      <w:r w:rsidRPr="008473F0">
        <w:t>Identification of Site-Specific Isotopic Labels by Vibrational Spectroscopy in the Electron Microscope</w:t>
      </w:r>
      <w:r>
        <w:t>"</w:t>
      </w:r>
      <w:r w:rsidR="00165CF1">
        <w:t>,</w:t>
      </w:r>
      <w:r w:rsidRPr="008473F0">
        <w:t xml:space="preserve"> </w:t>
      </w:r>
      <w:r w:rsidRPr="008473F0">
        <w:rPr>
          <w:i/>
          <w:iCs/>
        </w:rPr>
        <w:t>Science</w:t>
      </w:r>
      <w:r w:rsidRPr="008473F0">
        <w:t xml:space="preserve"> </w:t>
      </w:r>
      <w:r w:rsidRPr="00165CF1">
        <w:rPr>
          <w:b/>
          <w:iCs/>
        </w:rPr>
        <w:t>363</w:t>
      </w:r>
      <w:r w:rsidR="00165CF1" w:rsidRPr="00165CF1">
        <w:rPr>
          <w:iCs/>
        </w:rPr>
        <w:t>,</w:t>
      </w:r>
      <w:r w:rsidR="00165CF1">
        <w:t xml:space="preserve"> </w:t>
      </w:r>
      <w:r w:rsidRPr="008473F0">
        <w:t>525</w:t>
      </w:r>
      <w:r w:rsidR="00165CF1">
        <w:t xml:space="preserve"> (2019)</w:t>
      </w:r>
    </w:p>
    <w:p w:rsidR="008473F0" w:rsidRPr="008473F0" w:rsidRDefault="008473F0" w:rsidP="008473F0">
      <w:pPr>
        <w:pStyle w:val="Bibliography"/>
      </w:pPr>
      <w:r w:rsidRPr="008473F0">
        <w:t xml:space="preserve">Hachtel, J. A.; Idrobo, J. C.; Chi, M. </w:t>
      </w:r>
      <w:r w:rsidR="00165CF1">
        <w:t>"</w:t>
      </w:r>
      <w:r w:rsidRPr="008473F0">
        <w:t>Sub-Ångstrom Electric Field Measurements on a Universal Detector in a Scanning Transmission Electron Microscope</w:t>
      </w:r>
      <w:r w:rsidR="00165CF1">
        <w:t>",</w:t>
      </w:r>
      <w:r w:rsidRPr="008473F0">
        <w:t xml:space="preserve"> </w:t>
      </w:r>
      <w:r w:rsidRPr="008473F0">
        <w:rPr>
          <w:i/>
          <w:iCs/>
        </w:rPr>
        <w:t>Adv</w:t>
      </w:r>
      <w:r w:rsidR="00165CF1">
        <w:rPr>
          <w:i/>
          <w:iCs/>
        </w:rPr>
        <w:t>anced</w:t>
      </w:r>
      <w:r w:rsidRPr="008473F0">
        <w:rPr>
          <w:i/>
          <w:iCs/>
        </w:rPr>
        <w:t xml:space="preserve"> Struct</w:t>
      </w:r>
      <w:r w:rsidR="00165CF1">
        <w:rPr>
          <w:i/>
          <w:iCs/>
        </w:rPr>
        <w:t>ural and</w:t>
      </w:r>
      <w:r w:rsidRPr="008473F0">
        <w:rPr>
          <w:i/>
          <w:iCs/>
        </w:rPr>
        <w:t xml:space="preserve"> Chem</w:t>
      </w:r>
      <w:r w:rsidR="00165CF1">
        <w:rPr>
          <w:i/>
          <w:iCs/>
        </w:rPr>
        <w:t>ical</w:t>
      </w:r>
      <w:r w:rsidRPr="008473F0">
        <w:rPr>
          <w:i/>
          <w:iCs/>
        </w:rPr>
        <w:t xml:space="preserve"> Imaging</w:t>
      </w:r>
      <w:r w:rsidRPr="008473F0">
        <w:t xml:space="preserve"> </w:t>
      </w:r>
      <w:r w:rsidR="00165CF1">
        <w:rPr>
          <w:b/>
          <w:bCs/>
        </w:rPr>
        <w:t>4</w:t>
      </w:r>
      <w:r w:rsidR="00165CF1">
        <w:t xml:space="preserve">, </w:t>
      </w:r>
      <w:r w:rsidRPr="008473F0">
        <w:t>10</w:t>
      </w:r>
      <w:r w:rsidR="00165CF1">
        <w:t xml:space="preserve"> (2018)</w:t>
      </w:r>
      <w:r w:rsidRPr="008473F0">
        <w:t xml:space="preserve"> </w:t>
      </w:r>
    </w:p>
    <w:p w:rsidR="008473F0" w:rsidRPr="008473F0" w:rsidRDefault="008473F0" w:rsidP="008473F0">
      <w:pPr>
        <w:pStyle w:val="Bibliography"/>
      </w:pPr>
      <w:r w:rsidRPr="008473F0">
        <w:t>Susarla, S.</w:t>
      </w:r>
      <w:r w:rsidR="00165CF1" w:rsidRPr="00165CF1">
        <w:rPr>
          <w:vertAlign w:val="superscript"/>
        </w:rPr>
        <w:t>†</w:t>
      </w:r>
      <w:r w:rsidRPr="008473F0">
        <w:t>; Hachtel, J. A.</w:t>
      </w:r>
      <w:r w:rsidR="00165CF1" w:rsidRPr="00165CF1">
        <w:rPr>
          <w:vertAlign w:val="superscript"/>
        </w:rPr>
        <w:t xml:space="preserve"> †</w:t>
      </w:r>
      <w:r w:rsidRPr="008473F0">
        <w:t xml:space="preserve">; Yang, X.; Kutana, A.; Apte, A.; Jin, Z.; Vajtai, R.; Idrobo, J. C.; Lou, J.; Yakobson, B. I.; </w:t>
      </w:r>
      <w:r w:rsidR="00165CF1">
        <w:t>Tiwary, C. S.; Ajayan, P. M.</w:t>
      </w:r>
      <w:r w:rsidRPr="008473F0">
        <w:t xml:space="preserve"> </w:t>
      </w:r>
      <w:r w:rsidR="00165CF1">
        <w:t>"</w:t>
      </w:r>
      <w:r w:rsidRPr="008473F0">
        <w:t>Thermally Induced 2D Alloy-Heterostructure Transformation in Quaternary Alloys</w:t>
      </w:r>
      <w:r w:rsidR="00165CF1">
        <w:t>",</w:t>
      </w:r>
      <w:r w:rsidRPr="008473F0">
        <w:t xml:space="preserve"> </w:t>
      </w:r>
      <w:r w:rsidRPr="008473F0">
        <w:rPr>
          <w:i/>
          <w:iCs/>
        </w:rPr>
        <w:t>Adv</w:t>
      </w:r>
      <w:r w:rsidR="00165CF1">
        <w:rPr>
          <w:i/>
          <w:iCs/>
        </w:rPr>
        <w:t>anced</w:t>
      </w:r>
      <w:r w:rsidRPr="008473F0">
        <w:rPr>
          <w:i/>
          <w:iCs/>
        </w:rPr>
        <w:t xml:space="preserve"> Mater</w:t>
      </w:r>
      <w:r w:rsidR="00165CF1">
        <w:rPr>
          <w:i/>
          <w:iCs/>
        </w:rPr>
        <w:t>ials</w:t>
      </w:r>
      <w:r w:rsidRPr="008473F0">
        <w:t xml:space="preserve"> </w:t>
      </w:r>
      <w:r w:rsidR="00165CF1">
        <w:rPr>
          <w:b/>
          <w:bCs/>
        </w:rPr>
        <w:t>30</w:t>
      </w:r>
      <w:r w:rsidRPr="008473F0">
        <w:t>, 1804218</w:t>
      </w:r>
      <w:r w:rsidR="00165CF1">
        <w:t xml:space="preserve"> (2018)</w:t>
      </w:r>
    </w:p>
    <w:p w:rsidR="008473F0" w:rsidRPr="008473F0" w:rsidRDefault="008473F0" w:rsidP="008473F0">
      <w:pPr>
        <w:pStyle w:val="Bibliography"/>
      </w:pPr>
      <w:r w:rsidRPr="008473F0">
        <w:t>Jokisaari, J. R.</w:t>
      </w:r>
      <w:r w:rsidR="00165CF1" w:rsidRPr="00165CF1">
        <w:rPr>
          <w:vertAlign w:val="superscript"/>
        </w:rPr>
        <w:t xml:space="preserve"> †</w:t>
      </w:r>
      <w:r w:rsidRPr="008473F0">
        <w:t>; Hachtel, J. A.</w:t>
      </w:r>
      <w:r w:rsidR="00165CF1" w:rsidRPr="00165CF1">
        <w:rPr>
          <w:vertAlign w:val="superscript"/>
        </w:rPr>
        <w:t xml:space="preserve"> †</w:t>
      </w:r>
      <w:r w:rsidRPr="008473F0">
        <w:t xml:space="preserve">; Hu, X.; Mukherjee, A.; Wang, C.; Konecna, A.; Lovejoy, T. C.; Dellby, N.; Aizpurua, J.; Krivanek, O. L.; </w:t>
      </w:r>
      <w:r w:rsidR="00165CF1">
        <w:t>Idrobo, J. C.; Klie, R. F.</w:t>
      </w:r>
      <w:r w:rsidRPr="008473F0">
        <w:t xml:space="preserve"> </w:t>
      </w:r>
      <w:r w:rsidR="00165CF1">
        <w:t>"</w:t>
      </w:r>
      <w:r w:rsidRPr="008473F0">
        <w:t>Vibrational Spectroscopy of Water with High Spatial Resolution</w:t>
      </w:r>
      <w:r w:rsidR="00165CF1">
        <w:t>",</w:t>
      </w:r>
      <w:r w:rsidRPr="008473F0">
        <w:t xml:space="preserve"> </w:t>
      </w:r>
      <w:r w:rsidRPr="008473F0">
        <w:rPr>
          <w:i/>
          <w:iCs/>
        </w:rPr>
        <w:t>Adv</w:t>
      </w:r>
      <w:r w:rsidR="00165CF1">
        <w:rPr>
          <w:i/>
          <w:iCs/>
        </w:rPr>
        <w:t>anced</w:t>
      </w:r>
      <w:r w:rsidRPr="008473F0">
        <w:rPr>
          <w:i/>
          <w:iCs/>
        </w:rPr>
        <w:t xml:space="preserve"> Mater</w:t>
      </w:r>
      <w:r w:rsidR="00165CF1">
        <w:rPr>
          <w:i/>
          <w:iCs/>
        </w:rPr>
        <w:t>ials</w:t>
      </w:r>
      <w:r w:rsidRPr="008473F0">
        <w:t xml:space="preserve"> </w:t>
      </w:r>
      <w:r w:rsidR="00165CF1">
        <w:rPr>
          <w:b/>
          <w:bCs/>
        </w:rPr>
        <w:t>30</w:t>
      </w:r>
      <w:r w:rsidR="00165CF1">
        <w:t xml:space="preserve">, </w:t>
      </w:r>
      <w:r w:rsidRPr="008473F0">
        <w:t>1802702</w:t>
      </w:r>
      <w:r w:rsidR="00165CF1">
        <w:t xml:space="preserve"> (2018)</w:t>
      </w:r>
    </w:p>
    <w:p w:rsidR="008473F0" w:rsidRPr="008473F0" w:rsidRDefault="008473F0" w:rsidP="008473F0">
      <w:pPr>
        <w:pStyle w:val="Bibliography"/>
      </w:pPr>
      <w:r w:rsidRPr="008473F0">
        <w:t xml:space="preserve">Hachtel, J. A.; Lupini, A. R.; Idrobo, J. C. </w:t>
      </w:r>
      <w:r w:rsidR="00165CF1">
        <w:t>"</w:t>
      </w:r>
      <w:r w:rsidRPr="008473F0">
        <w:t>Exploring the Capabilities of Monochromated Electron Energy Loss Spectroscopy in the Infrared Regime</w:t>
      </w:r>
      <w:r w:rsidR="00165CF1">
        <w:t>",</w:t>
      </w:r>
      <w:r w:rsidRPr="008473F0">
        <w:t xml:space="preserve"> </w:t>
      </w:r>
      <w:r w:rsidRPr="008473F0">
        <w:rPr>
          <w:i/>
          <w:iCs/>
        </w:rPr>
        <w:t>Sci</w:t>
      </w:r>
      <w:r w:rsidR="00165CF1">
        <w:rPr>
          <w:i/>
          <w:iCs/>
        </w:rPr>
        <w:t>entific</w:t>
      </w:r>
      <w:r w:rsidRPr="008473F0">
        <w:rPr>
          <w:i/>
          <w:iCs/>
        </w:rPr>
        <w:t xml:space="preserve"> Rep</w:t>
      </w:r>
      <w:r w:rsidR="00165CF1">
        <w:rPr>
          <w:i/>
          <w:iCs/>
        </w:rPr>
        <w:t>orts</w:t>
      </w:r>
      <w:r w:rsidRPr="008473F0">
        <w:t xml:space="preserve"> </w:t>
      </w:r>
      <w:r w:rsidRPr="00165CF1">
        <w:rPr>
          <w:b/>
          <w:iCs/>
        </w:rPr>
        <w:t>8</w:t>
      </w:r>
      <w:r w:rsidRPr="008473F0">
        <w:t>, 5637</w:t>
      </w:r>
      <w:r w:rsidR="00165CF1">
        <w:t xml:space="preserve"> (2018)</w:t>
      </w:r>
    </w:p>
    <w:p w:rsidR="008473F0" w:rsidRPr="008473F0" w:rsidRDefault="008473F0" w:rsidP="008473F0">
      <w:pPr>
        <w:pStyle w:val="Bibliography"/>
      </w:pPr>
      <w:r w:rsidRPr="008473F0">
        <w:t>Feldman, M. A.; Dumitrescu, E. F.; Bridges, D.; Chisholm, M. F.; Davidson, R. B.; Evans, P. G.; Hachtel, J. A.; Hu, A.; Pooser, R. C.; Haglund, R. F.;</w:t>
      </w:r>
      <w:r w:rsidR="00165CF1">
        <w:t xml:space="preserve"> Lawrie, B.J.</w:t>
      </w:r>
      <w:r w:rsidRPr="008473F0">
        <w:t xml:space="preserve"> </w:t>
      </w:r>
      <w:r w:rsidR="00165CF1">
        <w:t>"</w:t>
      </w:r>
      <w:r w:rsidRPr="008473F0">
        <w:t>Colossal Photon Bunching in Quasiparticle-Mediated Nanodiamond Cathodoluminescence</w:t>
      </w:r>
      <w:r w:rsidR="00165CF1">
        <w:t>",</w:t>
      </w:r>
      <w:r w:rsidRPr="008473F0">
        <w:t xml:space="preserve"> </w:t>
      </w:r>
      <w:r w:rsidRPr="008473F0">
        <w:rPr>
          <w:i/>
          <w:iCs/>
        </w:rPr>
        <w:t>Phys</w:t>
      </w:r>
      <w:r w:rsidR="00165CF1">
        <w:rPr>
          <w:i/>
          <w:iCs/>
        </w:rPr>
        <w:t>ical</w:t>
      </w:r>
      <w:r w:rsidRPr="008473F0">
        <w:rPr>
          <w:i/>
          <w:iCs/>
        </w:rPr>
        <w:t xml:space="preserve"> Rev</w:t>
      </w:r>
      <w:r w:rsidR="00165CF1">
        <w:rPr>
          <w:i/>
          <w:iCs/>
        </w:rPr>
        <w:t>iew</w:t>
      </w:r>
      <w:r w:rsidRPr="008473F0">
        <w:rPr>
          <w:i/>
          <w:iCs/>
        </w:rPr>
        <w:t xml:space="preserve"> B</w:t>
      </w:r>
      <w:r w:rsidRPr="008473F0">
        <w:t xml:space="preserve"> </w:t>
      </w:r>
      <w:r w:rsidRPr="00165CF1">
        <w:rPr>
          <w:b/>
          <w:iCs/>
        </w:rPr>
        <w:t>97</w:t>
      </w:r>
      <w:r w:rsidRPr="008473F0">
        <w:t>, 081404</w:t>
      </w:r>
      <w:r w:rsidR="00165CF1">
        <w:t xml:space="preserve"> (2018)</w:t>
      </w:r>
    </w:p>
    <w:p w:rsidR="008473F0" w:rsidRPr="008473F0" w:rsidRDefault="008473F0" w:rsidP="008473F0">
      <w:pPr>
        <w:pStyle w:val="Bibliography"/>
      </w:pPr>
      <w:r w:rsidRPr="008473F0">
        <w:t xml:space="preserve">Hachtel, J. A.; Davidson, R. B.; Kovalik, E. R.; Retterer, S. T.; Lupini, A. R.; Haglund, R. F.; Lawrie, B. J.; Pantelides, S. T. </w:t>
      </w:r>
      <w:r w:rsidR="00165CF1">
        <w:t>"</w:t>
      </w:r>
      <w:r w:rsidRPr="008473F0">
        <w:t>Polarization- and Wavelength-Resolved near-Field Imaging of Complex Plasmonic Modes in Archimedean Nanospirals</w:t>
      </w:r>
      <w:r w:rsidR="00165CF1">
        <w:t>",</w:t>
      </w:r>
      <w:r w:rsidRPr="008473F0">
        <w:t xml:space="preserve"> </w:t>
      </w:r>
      <w:r w:rsidRPr="008473F0">
        <w:rPr>
          <w:i/>
          <w:iCs/>
        </w:rPr>
        <w:t>Opt</w:t>
      </w:r>
      <w:r w:rsidR="00165CF1">
        <w:rPr>
          <w:i/>
          <w:iCs/>
        </w:rPr>
        <w:t>ics</w:t>
      </w:r>
      <w:r w:rsidRPr="008473F0">
        <w:rPr>
          <w:i/>
          <w:iCs/>
        </w:rPr>
        <w:t xml:space="preserve"> Lett</w:t>
      </w:r>
      <w:r w:rsidR="00165CF1">
        <w:rPr>
          <w:i/>
          <w:iCs/>
        </w:rPr>
        <w:t>ers</w:t>
      </w:r>
      <w:r w:rsidRPr="008473F0">
        <w:t xml:space="preserve"> </w:t>
      </w:r>
      <w:r w:rsidR="00165CF1">
        <w:rPr>
          <w:b/>
          <w:bCs/>
        </w:rPr>
        <w:t>43</w:t>
      </w:r>
      <w:r w:rsidRPr="008473F0">
        <w:t>, 927</w:t>
      </w:r>
      <w:r w:rsidR="00165CF1">
        <w:t xml:space="preserve"> (2018)</w:t>
      </w:r>
    </w:p>
    <w:p w:rsidR="008473F0" w:rsidRPr="008473F0" w:rsidRDefault="008473F0" w:rsidP="008473F0">
      <w:pPr>
        <w:pStyle w:val="Bibliography"/>
      </w:pPr>
      <w:r w:rsidRPr="008473F0">
        <w:t>Susarla, S.</w:t>
      </w:r>
      <w:r w:rsidR="00165CF1" w:rsidRPr="00165CF1">
        <w:rPr>
          <w:vertAlign w:val="superscript"/>
        </w:rPr>
        <w:t xml:space="preserve"> †</w:t>
      </w:r>
      <w:r w:rsidRPr="008473F0">
        <w:t>; Kutana, A.</w:t>
      </w:r>
      <w:r w:rsidR="00165CF1" w:rsidRPr="00165CF1">
        <w:rPr>
          <w:vertAlign w:val="superscript"/>
        </w:rPr>
        <w:t xml:space="preserve"> †</w:t>
      </w:r>
      <w:r w:rsidRPr="008473F0">
        <w:t>; Hachtel, J. A.</w:t>
      </w:r>
      <w:r w:rsidR="00165CF1" w:rsidRPr="00165CF1">
        <w:rPr>
          <w:vertAlign w:val="superscript"/>
        </w:rPr>
        <w:t xml:space="preserve"> †</w:t>
      </w:r>
      <w:r w:rsidRPr="008473F0">
        <w:t xml:space="preserve">; Kochat, V.; Apte, A.; Vajtai, R.; Idrobo, J. C.; Yakobson, B. I.; Tiwary, C. S.; Ajayan, P. M. </w:t>
      </w:r>
      <w:r w:rsidR="00165CF1">
        <w:t>"</w:t>
      </w:r>
      <w:r w:rsidRPr="008473F0">
        <w:t>Quaternary 2D Transition Metal Dichalcogenides (TMDs) with Tunable Bandgap</w:t>
      </w:r>
      <w:r w:rsidR="00165CF1">
        <w:t xml:space="preserve">", </w:t>
      </w:r>
      <w:r w:rsidRPr="008473F0">
        <w:rPr>
          <w:i/>
          <w:iCs/>
        </w:rPr>
        <w:t>Adv</w:t>
      </w:r>
      <w:r w:rsidR="00165CF1">
        <w:rPr>
          <w:i/>
          <w:iCs/>
        </w:rPr>
        <w:t>anced</w:t>
      </w:r>
      <w:r w:rsidRPr="008473F0">
        <w:rPr>
          <w:i/>
          <w:iCs/>
        </w:rPr>
        <w:t xml:space="preserve"> Mater</w:t>
      </w:r>
      <w:r w:rsidR="00165CF1">
        <w:rPr>
          <w:i/>
          <w:iCs/>
        </w:rPr>
        <w:t>ials</w:t>
      </w:r>
      <w:r w:rsidRPr="008473F0">
        <w:t xml:space="preserve"> </w:t>
      </w:r>
      <w:r w:rsidR="00165CF1">
        <w:rPr>
          <w:b/>
          <w:bCs/>
        </w:rPr>
        <w:t>29</w:t>
      </w:r>
      <w:r w:rsidRPr="008473F0">
        <w:t>, 1702457</w:t>
      </w:r>
      <w:r w:rsidR="00165CF1">
        <w:t xml:space="preserve"> (2017)</w:t>
      </w:r>
    </w:p>
    <w:p w:rsidR="008473F0" w:rsidRPr="008473F0" w:rsidRDefault="008473F0" w:rsidP="008473F0">
      <w:pPr>
        <w:pStyle w:val="Bibliography"/>
      </w:pPr>
      <w:r w:rsidRPr="008473F0">
        <w:t xml:space="preserve">Hachtel, J. A.; Marvinney, C.; Mouti, A.; Mayo, D.; Mu, R.; Pennycook, S. J.; Lupini, A. R.; Chisholm, M. F.; Haglund, R. F.; Pantelides, S. T. </w:t>
      </w:r>
      <w:r w:rsidR="00165CF1">
        <w:t>"</w:t>
      </w:r>
      <w:r w:rsidRPr="008473F0">
        <w:t>Probing Plasmons in Three Dimensions by Combining Complementary Spectroscopies in a Scanning Transmission Electron Microscope</w:t>
      </w:r>
      <w:r w:rsidR="00165CF1">
        <w:t>",</w:t>
      </w:r>
      <w:r w:rsidRPr="008473F0">
        <w:t xml:space="preserve"> </w:t>
      </w:r>
      <w:r w:rsidRPr="008473F0">
        <w:rPr>
          <w:i/>
          <w:iCs/>
        </w:rPr>
        <w:t>Nanotechnology</w:t>
      </w:r>
      <w:r w:rsidRPr="008473F0">
        <w:t xml:space="preserve"> </w:t>
      </w:r>
      <w:r w:rsidR="00165CF1">
        <w:rPr>
          <w:b/>
          <w:bCs/>
        </w:rPr>
        <w:t>27</w:t>
      </w:r>
      <w:r w:rsidRPr="008473F0">
        <w:t>, 155202</w:t>
      </w:r>
      <w:r w:rsidR="00165CF1">
        <w:t xml:space="preserve"> (2016)</w:t>
      </w:r>
    </w:p>
    <w:p w:rsidR="004827A9" w:rsidRPr="003E4B1C" w:rsidRDefault="008473F0" w:rsidP="000A3479">
      <w:pPr>
        <w:rPr>
          <w:b/>
        </w:rPr>
      </w:pPr>
      <w:r>
        <w:rPr>
          <w:b/>
        </w:rPr>
        <w:lastRenderedPageBreak/>
        <w:fldChar w:fldCharType="end"/>
      </w:r>
      <w:r w:rsidR="004827A9" w:rsidRPr="003E4B1C">
        <w:rPr>
          <w:b/>
        </w:rPr>
        <w:t>Collaborators (previous 4 years):</w:t>
      </w:r>
    </w:p>
    <w:p w:rsidR="004827A9" w:rsidRPr="003E4B1C" w:rsidRDefault="004827A9" w:rsidP="004827A9">
      <w:pPr>
        <w:tabs>
          <w:tab w:val="num" w:pos="2970"/>
        </w:tabs>
        <w:spacing w:after="240"/>
        <w:jc w:val="both"/>
        <w:sectPr w:rsidR="004827A9" w:rsidRPr="003E4B1C" w:rsidSect="004827A9">
          <w:headerReference w:type="even" r:id="rId7"/>
          <w:headerReference w:type="default" r:id="rId8"/>
          <w:footerReference w:type="even" r:id="rId9"/>
          <w:pgSz w:w="12240" w:h="15840"/>
          <w:pgMar w:top="1440" w:right="1440" w:bottom="1440" w:left="1440" w:header="720" w:footer="720" w:gutter="0"/>
          <w:cols w:space="720"/>
          <w:noEndnote/>
          <w:docGrid w:linePitch="360"/>
        </w:sectPr>
      </w:pP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 xml:space="preserve">Yevgeniy </w:t>
      </w:r>
      <w:proofErr w:type="spellStart"/>
      <w:r w:rsidRPr="00510CF3">
        <w:rPr>
          <w:color w:val="000000" w:themeColor="text1"/>
        </w:rPr>
        <w:t>Puzyrev</w:t>
      </w:r>
      <w:proofErr w:type="spellEnd"/>
      <w:r w:rsidRPr="00510CF3">
        <w:rPr>
          <w:color w:val="000000" w:themeColor="text1"/>
        </w:rPr>
        <w:t>, AT&amp;T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 xml:space="preserve">Javier </w:t>
      </w:r>
      <w:proofErr w:type="spellStart"/>
      <w:r w:rsidRPr="00510CF3">
        <w:rPr>
          <w:color w:val="000000" w:themeColor="text1"/>
        </w:rPr>
        <w:t>Aizpurua</w:t>
      </w:r>
      <w:proofErr w:type="spellEnd"/>
      <w:r w:rsidRPr="00510CF3">
        <w:rPr>
          <w:color w:val="000000" w:themeColor="text1"/>
        </w:rPr>
        <w:t>, CSIC-UPV/EHU and DIPC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>Daniel Mayo, Fisk University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 xml:space="preserve">Kirill </w:t>
      </w:r>
      <w:proofErr w:type="spellStart"/>
      <w:r w:rsidRPr="00510CF3">
        <w:rPr>
          <w:color w:val="000000" w:themeColor="text1"/>
        </w:rPr>
        <w:t>Bolotin</w:t>
      </w:r>
      <w:proofErr w:type="spellEnd"/>
      <w:r w:rsidRPr="00510CF3">
        <w:rPr>
          <w:color w:val="000000" w:themeColor="text1"/>
        </w:rPr>
        <w:t xml:space="preserve">, </w:t>
      </w:r>
      <w:proofErr w:type="spellStart"/>
      <w:r w:rsidRPr="00510CF3">
        <w:rPr>
          <w:color w:val="000000" w:themeColor="text1"/>
        </w:rPr>
        <w:t>Freie</w:t>
      </w:r>
      <w:proofErr w:type="spellEnd"/>
      <w:r w:rsidRPr="00510CF3">
        <w:rPr>
          <w:color w:val="000000" w:themeColor="text1"/>
        </w:rPr>
        <w:t xml:space="preserve"> </w:t>
      </w:r>
      <w:proofErr w:type="spellStart"/>
      <w:r w:rsidRPr="00510CF3">
        <w:rPr>
          <w:color w:val="000000" w:themeColor="text1"/>
        </w:rPr>
        <w:t>Universitat</w:t>
      </w:r>
      <w:proofErr w:type="spellEnd"/>
      <w:r w:rsidRPr="00510CF3">
        <w:rPr>
          <w:color w:val="000000" w:themeColor="text1"/>
        </w:rPr>
        <w:t xml:space="preserve"> Berlin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 xml:space="preserve">Andrea </w:t>
      </w:r>
      <w:proofErr w:type="spellStart"/>
      <w:r w:rsidRPr="00510CF3">
        <w:rPr>
          <w:color w:val="000000" w:themeColor="text1"/>
        </w:rPr>
        <w:t>Konecna</w:t>
      </w:r>
      <w:proofErr w:type="spellEnd"/>
      <w:r w:rsidRPr="00510CF3">
        <w:rPr>
          <w:color w:val="000000" w:themeColor="text1"/>
        </w:rPr>
        <w:t>, ICFO</w:t>
      </w:r>
    </w:p>
    <w:p w:rsidR="00165CF1" w:rsidRPr="00510CF3" w:rsidRDefault="00165CF1" w:rsidP="00510CF3">
      <w:pPr>
        <w:rPr>
          <w:color w:val="000000" w:themeColor="text1"/>
        </w:rPr>
      </w:pPr>
      <w:proofErr w:type="spellStart"/>
      <w:r w:rsidRPr="00510CF3">
        <w:rPr>
          <w:color w:val="000000" w:themeColor="text1"/>
        </w:rPr>
        <w:t>Siming</w:t>
      </w:r>
      <w:proofErr w:type="spellEnd"/>
      <w:r w:rsidRPr="00510CF3">
        <w:rPr>
          <w:color w:val="000000" w:themeColor="text1"/>
        </w:rPr>
        <w:t xml:space="preserve"> Yu, ICMAB-CSIC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 xml:space="preserve">Saul </w:t>
      </w:r>
      <w:proofErr w:type="spellStart"/>
      <w:r w:rsidRPr="00510CF3">
        <w:rPr>
          <w:color w:val="000000" w:themeColor="text1"/>
        </w:rPr>
        <w:t>Estandia</w:t>
      </w:r>
      <w:proofErr w:type="spellEnd"/>
      <w:r w:rsidRPr="00510CF3">
        <w:rPr>
          <w:color w:val="000000" w:themeColor="text1"/>
        </w:rPr>
        <w:t>, ICMAB-CSIC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 xml:space="preserve">Marti </w:t>
      </w:r>
      <w:proofErr w:type="spellStart"/>
      <w:r w:rsidRPr="00510CF3">
        <w:rPr>
          <w:color w:val="000000" w:themeColor="text1"/>
        </w:rPr>
        <w:t>Gich</w:t>
      </w:r>
      <w:proofErr w:type="spellEnd"/>
      <w:r w:rsidRPr="00510CF3">
        <w:rPr>
          <w:color w:val="000000" w:themeColor="text1"/>
        </w:rPr>
        <w:t>, ICMAB-CSIC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 xml:space="preserve">Anna </w:t>
      </w:r>
      <w:proofErr w:type="spellStart"/>
      <w:r w:rsidRPr="00510CF3">
        <w:rPr>
          <w:color w:val="000000" w:themeColor="text1"/>
        </w:rPr>
        <w:t>Laromaine</w:t>
      </w:r>
      <w:proofErr w:type="spellEnd"/>
      <w:r w:rsidRPr="00510CF3">
        <w:rPr>
          <w:color w:val="000000" w:themeColor="text1"/>
        </w:rPr>
        <w:t>, ICMAB-CSIC</w:t>
      </w:r>
    </w:p>
    <w:p w:rsidR="00165CF1" w:rsidRPr="00510CF3" w:rsidRDefault="00165CF1" w:rsidP="00510CF3">
      <w:pPr>
        <w:rPr>
          <w:color w:val="000000" w:themeColor="text1"/>
        </w:rPr>
      </w:pPr>
      <w:proofErr w:type="spellStart"/>
      <w:r w:rsidRPr="00510CF3">
        <w:rPr>
          <w:color w:val="000000" w:themeColor="text1"/>
        </w:rPr>
        <w:t>Jaume</w:t>
      </w:r>
      <w:proofErr w:type="spellEnd"/>
      <w:r w:rsidRPr="00510CF3">
        <w:rPr>
          <w:color w:val="000000" w:themeColor="text1"/>
        </w:rPr>
        <w:t xml:space="preserve"> </w:t>
      </w:r>
      <w:proofErr w:type="spellStart"/>
      <w:r w:rsidRPr="00510CF3">
        <w:rPr>
          <w:color w:val="000000" w:themeColor="text1"/>
        </w:rPr>
        <w:t>Gazquez</w:t>
      </w:r>
      <w:proofErr w:type="spellEnd"/>
      <w:r w:rsidRPr="00510CF3">
        <w:rPr>
          <w:color w:val="000000" w:themeColor="text1"/>
        </w:rPr>
        <w:t>, ICMAB-CSIC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 xml:space="preserve">Anna </w:t>
      </w:r>
      <w:proofErr w:type="spellStart"/>
      <w:r w:rsidRPr="00510CF3">
        <w:rPr>
          <w:color w:val="000000" w:themeColor="text1"/>
        </w:rPr>
        <w:t>Roig</w:t>
      </w:r>
      <w:proofErr w:type="spellEnd"/>
      <w:r w:rsidRPr="00510CF3">
        <w:rPr>
          <w:color w:val="000000" w:themeColor="text1"/>
        </w:rPr>
        <w:t>, ICMAB-CSIC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 xml:space="preserve">Jerome </w:t>
      </w:r>
      <w:proofErr w:type="spellStart"/>
      <w:r w:rsidRPr="00510CF3">
        <w:rPr>
          <w:color w:val="000000" w:themeColor="text1"/>
        </w:rPr>
        <w:t>Mitard</w:t>
      </w:r>
      <w:proofErr w:type="spellEnd"/>
      <w:r w:rsidRPr="00510CF3">
        <w:rPr>
          <w:color w:val="000000" w:themeColor="text1"/>
        </w:rPr>
        <w:t xml:space="preserve">, </w:t>
      </w:r>
      <w:proofErr w:type="spellStart"/>
      <w:r w:rsidRPr="00510CF3">
        <w:rPr>
          <w:color w:val="000000" w:themeColor="text1"/>
        </w:rPr>
        <w:t>Imec</w:t>
      </w:r>
      <w:proofErr w:type="spellEnd"/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 xml:space="preserve">Chandra Sekhar </w:t>
      </w:r>
      <w:proofErr w:type="spellStart"/>
      <w:r w:rsidRPr="00510CF3">
        <w:rPr>
          <w:color w:val="000000" w:themeColor="text1"/>
        </w:rPr>
        <w:t>Tiwary</w:t>
      </w:r>
      <w:proofErr w:type="spellEnd"/>
      <w:r w:rsidRPr="00510CF3">
        <w:rPr>
          <w:color w:val="000000" w:themeColor="text1"/>
        </w:rPr>
        <w:t>, Indian Institute of Technology, Kharagpur</w:t>
      </w:r>
    </w:p>
    <w:p w:rsidR="00165CF1" w:rsidRPr="00510CF3" w:rsidRDefault="00165CF1" w:rsidP="00510CF3">
      <w:pPr>
        <w:rPr>
          <w:color w:val="000000" w:themeColor="text1"/>
        </w:rPr>
      </w:pPr>
      <w:proofErr w:type="spellStart"/>
      <w:r w:rsidRPr="00510CF3">
        <w:rPr>
          <w:color w:val="000000" w:themeColor="text1"/>
        </w:rPr>
        <w:t>Lianjie</w:t>
      </w:r>
      <w:proofErr w:type="spellEnd"/>
      <w:r w:rsidRPr="00510CF3">
        <w:rPr>
          <w:color w:val="000000" w:themeColor="text1"/>
        </w:rPr>
        <w:t xml:space="preserve"> </w:t>
      </w:r>
      <w:proofErr w:type="spellStart"/>
      <w:r w:rsidRPr="00510CF3">
        <w:rPr>
          <w:color w:val="000000" w:themeColor="text1"/>
        </w:rPr>
        <w:t>Xue</w:t>
      </w:r>
      <w:proofErr w:type="spellEnd"/>
      <w:r w:rsidRPr="00510CF3">
        <w:rPr>
          <w:color w:val="000000" w:themeColor="text1"/>
        </w:rPr>
        <w:t>, Kansas State University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>James Edgar, Kansas State University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>Cong Su, Massachusetts Institute of Technology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 xml:space="preserve">Guo Xing </w:t>
      </w:r>
      <w:proofErr w:type="spellStart"/>
      <w:r w:rsidRPr="00510CF3">
        <w:rPr>
          <w:color w:val="000000" w:themeColor="text1"/>
        </w:rPr>
        <w:t>Duan</w:t>
      </w:r>
      <w:proofErr w:type="spellEnd"/>
      <w:r w:rsidRPr="00510CF3">
        <w:rPr>
          <w:color w:val="000000" w:themeColor="text1"/>
        </w:rPr>
        <w:t>, Micron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>Stephen Pennycook, National University of Singapore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>Roderick Davidson, Naval Research Laboratory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 xml:space="preserve">Daniel </w:t>
      </w:r>
      <w:proofErr w:type="spellStart"/>
      <w:r w:rsidRPr="00510CF3">
        <w:rPr>
          <w:color w:val="000000" w:themeColor="text1"/>
        </w:rPr>
        <w:t>Ratchford</w:t>
      </w:r>
      <w:proofErr w:type="spellEnd"/>
      <w:r w:rsidRPr="00510CF3">
        <w:rPr>
          <w:color w:val="000000" w:themeColor="text1"/>
        </w:rPr>
        <w:t>, Naval Research Laboratory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>Sang Yeon Cho, New Mexico State University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>Tracy Lovejoy, Nion R&amp;D</w:t>
      </w:r>
    </w:p>
    <w:p w:rsidR="00165CF1" w:rsidRPr="00510CF3" w:rsidRDefault="00165CF1" w:rsidP="00510CF3">
      <w:pPr>
        <w:rPr>
          <w:color w:val="000000" w:themeColor="text1"/>
        </w:rPr>
      </w:pPr>
      <w:proofErr w:type="spellStart"/>
      <w:r w:rsidRPr="00510CF3">
        <w:rPr>
          <w:color w:val="000000" w:themeColor="text1"/>
        </w:rPr>
        <w:t>Niklas</w:t>
      </w:r>
      <w:proofErr w:type="spellEnd"/>
      <w:r w:rsidRPr="00510CF3">
        <w:rPr>
          <w:color w:val="000000" w:themeColor="text1"/>
        </w:rPr>
        <w:t xml:space="preserve"> </w:t>
      </w:r>
      <w:proofErr w:type="spellStart"/>
      <w:r w:rsidRPr="00510CF3">
        <w:rPr>
          <w:color w:val="000000" w:themeColor="text1"/>
        </w:rPr>
        <w:t>Dellby</w:t>
      </w:r>
      <w:proofErr w:type="spellEnd"/>
      <w:r w:rsidRPr="00510CF3">
        <w:rPr>
          <w:color w:val="000000" w:themeColor="text1"/>
        </w:rPr>
        <w:t>, Nion R&amp;D</w:t>
      </w:r>
    </w:p>
    <w:p w:rsidR="00165CF1" w:rsidRPr="00510CF3" w:rsidRDefault="00165CF1" w:rsidP="00510CF3">
      <w:pPr>
        <w:rPr>
          <w:color w:val="000000" w:themeColor="text1"/>
        </w:rPr>
      </w:pPr>
      <w:proofErr w:type="spellStart"/>
      <w:r w:rsidRPr="00510CF3">
        <w:rPr>
          <w:color w:val="000000" w:themeColor="text1"/>
        </w:rPr>
        <w:t>Ondrej</w:t>
      </w:r>
      <w:proofErr w:type="spellEnd"/>
      <w:r w:rsidRPr="00510CF3">
        <w:rPr>
          <w:color w:val="000000" w:themeColor="text1"/>
        </w:rPr>
        <w:t xml:space="preserve"> </w:t>
      </w:r>
      <w:proofErr w:type="spellStart"/>
      <w:r w:rsidRPr="00510CF3">
        <w:rPr>
          <w:color w:val="000000" w:themeColor="text1"/>
        </w:rPr>
        <w:t>Krivanek</w:t>
      </w:r>
      <w:proofErr w:type="spellEnd"/>
      <w:r w:rsidRPr="00510CF3">
        <w:rPr>
          <w:color w:val="000000" w:themeColor="text1"/>
        </w:rPr>
        <w:t>, Nion R&amp;D</w:t>
      </w:r>
    </w:p>
    <w:p w:rsidR="00165CF1" w:rsidRPr="00510CF3" w:rsidRDefault="00165CF1" w:rsidP="00510CF3">
      <w:pPr>
        <w:rPr>
          <w:color w:val="000000" w:themeColor="text1"/>
        </w:rPr>
      </w:pPr>
      <w:proofErr w:type="spellStart"/>
      <w:r w:rsidRPr="00510CF3">
        <w:rPr>
          <w:color w:val="000000" w:themeColor="text1"/>
        </w:rPr>
        <w:t>Anagh</w:t>
      </w:r>
      <w:proofErr w:type="spellEnd"/>
      <w:r w:rsidRPr="00510CF3">
        <w:rPr>
          <w:color w:val="000000" w:themeColor="text1"/>
        </w:rPr>
        <w:t xml:space="preserve"> </w:t>
      </w:r>
      <w:proofErr w:type="spellStart"/>
      <w:r w:rsidRPr="00510CF3">
        <w:rPr>
          <w:color w:val="000000" w:themeColor="text1"/>
        </w:rPr>
        <w:t>Bhaumik</w:t>
      </w:r>
      <w:proofErr w:type="spellEnd"/>
      <w:r w:rsidRPr="00510CF3">
        <w:rPr>
          <w:color w:val="000000" w:themeColor="text1"/>
        </w:rPr>
        <w:t>, North Carolina State University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>Jagdish Narayan, North Carolina State University</w:t>
      </w:r>
    </w:p>
    <w:p w:rsidR="00165CF1" w:rsidRPr="00510CF3" w:rsidRDefault="00165CF1" w:rsidP="00510CF3">
      <w:pPr>
        <w:rPr>
          <w:color w:val="000000" w:themeColor="text1"/>
        </w:rPr>
      </w:pPr>
      <w:proofErr w:type="spellStart"/>
      <w:r w:rsidRPr="00510CF3">
        <w:rPr>
          <w:color w:val="000000" w:themeColor="text1"/>
        </w:rPr>
        <w:t>Ritesh</w:t>
      </w:r>
      <w:proofErr w:type="spellEnd"/>
      <w:r w:rsidRPr="00510CF3">
        <w:rPr>
          <w:color w:val="000000" w:themeColor="text1"/>
        </w:rPr>
        <w:t xml:space="preserve"> </w:t>
      </w:r>
      <w:proofErr w:type="spellStart"/>
      <w:r w:rsidRPr="00510CF3">
        <w:rPr>
          <w:color w:val="000000" w:themeColor="text1"/>
        </w:rPr>
        <w:t>Sachan</w:t>
      </w:r>
      <w:proofErr w:type="spellEnd"/>
      <w:r w:rsidRPr="00510CF3">
        <w:rPr>
          <w:color w:val="000000" w:themeColor="text1"/>
        </w:rPr>
        <w:t>, Oklahoma State University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>Blair Tuttle, Pennsylvania State University</w:t>
      </w:r>
    </w:p>
    <w:p w:rsidR="00165CF1" w:rsidRPr="00510CF3" w:rsidRDefault="00165CF1" w:rsidP="00510CF3">
      <w:pPr>
        <w:rPr>
          <w:color w:val="000000" w:themeColor="text1"/>
        </w:rPr>
      </w:pPr>
      <w:proofErr w:type="spellStart"/>
      <w:r w:rsidRPr="00510CF3">
        <w:rPr>
          <w:color w:val="000000" w:themeColor="text1"/>
        </w:rPr>
        <w:t>Debjit</w:t>
      </w:r>
      <w:proofErr w:type="spellEnd"/>
      <w:r w:rsidRPr="00510CF3">
        <w:rPr>
          <w:color w:val="000000" w:themeColor="text1"/>
        </w:rPr>
        <w:t xml:space="preserve"> Ghoshal, Rensselaer Polytechnic Institute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>Tushar Gupta, Rensselaer Polytechnic Institute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 xml:space="preserve">Nikhil </w:t>
      </w:r>
      <w:proofErr w:type="spellStart"/>
      <w:r w:rsidRPr="00510CF3">
        <w:rPr>
          <w:color w:val="000000" w:themeColor="text1"/>
        </w:rPr>
        <w:t>Koratkar</w:t>
      </w:r>
      <w:proofErr w:type="spellEnd"/>
      <w:r w:rsidRPr="00510CF3">
        <w:rPr>
          <w:color w:val="000000" w:themeColor="text1"/>
        </w:rPr>
        <w:t>, Rensselaer Polytechnic Institute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 xml:space="preserve">Sandhya </w:t>
      </w:r>
      <w:proofErr w:type="spellStart"/>
      <w:r w:rsidRPr="00510CF3">
        <w:rPr>
          <w:color w:val="000000" w:themeColor="text1"/>
        </w:rPr>
        <w:t>Susarla</w:t>
      </w:r>
      <w:proofErr w:type="spellEnd"/>
      <w:r w:rsidRPr="00510CF3">
        <w:rPr>
          <w:color w:val="000000" w:themeColor="text1"/>
        </w:rPr>
        <w:t>, Rice University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 xml:space="preserve">Anand </w:t>
      </w:r>
      <w:proofErr w:type="spellStart"/>
      <w:r w:rsidRPr="00510CF3">
        <w:rPr>
          <w:color w:val="000000" w:themeColor="text1"/>
        </w:rPr>
        <w:t>Puthirath</w:t>
      </w:r>
      <w:proofErr w:type="spellEnd"/>
      <w:r w:rsidRPr="00510CF3">
        <w:rPr>
          <w:color w:val="000000" w:themeColor="text1"/>
        </w:rPr>
        <w:t>, Rice University</w:t>
      </w:r>
    </w:p>
    <w:p w:rsidR="00165CF1" w:rsidRPr="00510CF3" w:rsidRDefault="00165CF1" w:rsidP="00510CF3">
      <w:pPr>
        <w:rPr>
          <w:color w:val="000000" w:themeColor="text1"/>
        </w:rPr>
      </w:pPr>
      <w:proofErr w:type="spellStart"/>
      <w:r w:rsidRPr="00510CF3">
        <w:rPr>
          <w:color w:val="000000" w:themeColor="text1"/>
        </w:rPr>
        <w:t>Zixing</w:t>
      </w:r>
      <w:proofErr w:type="spellEnd"/>
      <w:r w:rsidRPr="00510CF3">
        <w:rPr>
          <w:color w:val="000000" w:themeColor="text1"/>
        </w:rPr>
        <w:t xml:space="preserve"> Wang, Rice University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>Xiang Zhang, Rice University</w:t>
      </w:r>
    </w:p>
    <w:p w:rsidR="00165CF1" w:rsidRPr="00510CF3" w:rsidRDefault="00165CF1" w:rsidP="00510CF3">
      <w:pPr>
        <w:rPr>
          <w:color w:val="000000" w:themeColor="text1"/>
        </w:rPr>
      </w:pPr>
      <w:proofErr w:type="spellStart"/>
      <w:r w:rsidRPr="00510CF3">
        <w:rPr>
          <w:color w:val="000000" w:themeColor="text1"/>
        </w:rPr>
        <w:t>Amey</w:t>
      </w:r>
      <w:proofErr w:type="spellEnd"/>
      <w:r w:rsidRPr="00510CF3">
        <w:rPr>
          <w:color w:val="000000" w:themeColor="text1"/>
        </w:rPr>
        <w:t xml:space="preserve"> </w:t>
      </w:r>
      <w:proofErr w:type="spellStart"/>
      <w:r w:rsidRPr="00510CF3">
        <w:rPr>
          <w:color w:val="000000" w:themeColor="text1"/>
        </w:rPr>
        <w:t>Apte</w:t>
      </w:r>
      <w:proofErr w:type="spellEnd"/>
      <w:r w:rsidRPr="00510CF3">
        <w:rPr>
          <w:color w:val="000000" w:themeColor="text1"/>
        </w:rPr>
        <w:t>, Rice University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 xml:space="preserve">Vidya </w:t>
      </w:r>
      <w:proofErr w:type="spellStart"/>
      <w:r w:rsidRPr="00510CF3">
        <w:rPr>
          <w:color w:val="000000" w:themeColor="text1"/>
        </w:rPr>
        <w:t>Kochat</w:t>
      </w:r>
      <w:proofErr w:type="spellEnd"/>
      <w:r w:rsidRPr="00510CF3">
        <w:rPr>
          <w:color w:val="000000" w:themeColor="text1"/>
        </w:rPr>
        <w:t>, Rice University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 xml:space="preserve">Robert </w:t>
      </w:r>
      <w:proofErr w:type="spellStart"/>
      <w:r w:rsidRPr="00510CF3">
        <w:rPr>
          <w:color w:val="000000" w:themeColor="text1"/>
        </w:rPr>
        <w:t>Vajtai</w:t>
      </w:r>
      <w:proofErr w:type="spellEnd"/>
      <w:r w:rsidRPr="00510CF3">
        <w:rPr>
          <w:color w:val="000000" w:themeColor="text1"/>
        </w:rPr>
        <w:t>, Rice University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 xml:space="preserve">Alex </w:t>
      </w:r>
      <w:proofErr w:type="spellStart"/>
      <w:r w:rsidRPr="00510CF3">
        <w:rPr>
          <w:color w:val="000000" w:themeColor="text1"/>
        </w:rPr>
        <w:t>Kutana</w:t>
      </w:r>
      <w:proofErr w:type="spellEnd"/>
      <w:r w:rsidRPr="00510CF3">
        <w:rPr>
          <w:color w:val="000000" w:themeColor="text1"/>
        </w:rPr>
        <w:t>, Rice University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>Jun Lou, Rice University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 xml:space="preserve">Boris </w:t>
      </w:r>
      <w:proofErr w:type="spellStart"/>
      <w:r w:rsidRPr="00510CF3">
        <w:rPr>
          <w:color w:val="000000" w:themeColor="text1"/>
        </w:rPr>
        <w:t>Yakobson</w:t>
      </w:r>
      <w:proofErr w:type="spellEnd"/>
      <w:r w:rsidRPr="00510CF3">
        <w:rPr>
          <w:color w:val="000000" w:themeColor="text1"/>
        </w:rPr>
        <w:t>, Rice University</w:t>
      </w:r>
    </w:p>
    <w:p w:rsidR="00165CF1" w:rsidRPr="00510CF3" w:rsidRDefault="00165CF1" w:rsidP="00510CF3">
      <w:pPr>
        <w:rPr>
          <w:color w:val="000000" w:themeColor="text1"/>
        </w:rPr>
      </w:pPr>
      <w:proofErr w:type="spellStart"/>
      <w:r w:rsidRPr="00510CF3">
        <w:rPr>
          <w:color w:val="000000" w:themeColor="text1"/>
        </w:rPr>
        <w:t>Pulickel</w:t>
      </w:r>
      <w:proofErr w:type="spellEnd"/>
      <w:r w:rsidRPr="00510CF3">
        <w:rPr>
          <w:color w:val="000000" w:themeColor="text1"/>
        </w:rPr>
        <w:t xml:space="preserve"> </w:t>
      </w:r>
      <w:proofErr w:type="spellStart"/>
      <w:r w:rsidRPr="00510CF3">
        <w:rPr>
          <w:color w:val="000000" w:themeColor="text1"/>
        </w:rPr>
        <w:t>Ajayan</w:t>
      </w:r>
      <w:proofErr w:type="spellEnd"/>
      <w:r w:rsidRPr="00510CF3">
        <w:rPr>
          <w:color w:val="000000" w:themeColor="text1"/>
        </w:rPr>
        <w:t>, Rice University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 xml:space="preserve">Andrew </w:t>
      </w:r>
      <w:proofErr w:type="spellStart"/>
      <w:r w:rsidRPr="00510CF3">
        <w:rPr>
          <w:color w:val="000000" w:themeColor="text1"/>
        </w:rPr>
        <w:t>Allerman</w:t>
      </w:r>
      <w:proofErr w:type="spellEnd"/>
      <w:r w:rsidRPr="00510CF3">
        <w:rPr>
          <w:color w:val="000000" w:themeColor="text1"/>
        </w:rPr>
        <w:t>, Sandia National Laboratory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>Richard Mu, Tennessee State University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 xml:space="preserve">Jakob </w:t>
      </w:r>
      <w:proofErr w:type="spellStart"/>
      <w:r w:rsidRPr="00510CF3">
        <w:rPr>
          <w:color w:val="000000" w:themeColor="text1"/>
        </w:rPr>
        <w:t>Jokisaari</w:t>
      </w:r>
      <w:proofErr w:type="spellEnd"/>
      <w:r w:rsidRPr="00510CF3">
        <w:rPr>
          <w:color w:val="000000" w:themeColor="text1"/>
        </w:rPr>
        <w:t>, University of Illinois at Chicago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 xml:space="preserve">Robert </w:t>
      </w:r>
      <w:proofErr w:type="spellStart"/>
      <w:r w:rsidRPr="00510CF3">
        <w:rPr>
          <w:color w:val="000000" w:themeColor="text1"/>
        </w:rPr>
        <w:t>Klie</w:t>
      </w:r>
      <w:proofErr w:type="spellEnd"/>
      <w:r w:rsidRPr="00510CF3">
        <w:rPr>
          <w:color w:val="000000" w:themeColor="text1"/>
        </w:rPr>
        <w:t>, University of Illinois at Chicago</w:t>
      </w:r>
    </w:p>
    <w:p w:rsidR="00165CF1" w:rsidRPr="00510CF3" w:rsidRDefault="00165CF1" w:rsidP="00510CF3">
      <w:pPr>
        <w:rPr>
          <w:color w:val="000000" w:themeColor="text1"/>
        </w:rPr>
      </w:pPr>
      <w:proofErr w:type="spellStart"/>
      <w:r w:rsidRPr="00510CF3">
        <w:rPr>
          <w:color w:val="000000" w:themeColor="text1"/>
        </w:rPr>
        <w:t>Canhui</w:t>
      </w:r>
      <w:proofErr w:type="spellEnd"/>
      <w:r w:rsidRPr="00510CF3">
        <w:rPr>
          <w:color w:val="000000" w:themeColor="text1"/>
        </w:rPr>
        <w:t xml:space="preserve"> Wang, University of Maryland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>Xiao Shen, University of Memphis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>Thang Ba Hoang, University of Memphis</w:t>
      </w:r>
    </w:p>
    <w:p w:rsidR="00165CF1" w:rsidRPr="00510CF3" w:rsidRDefault="00165CF1" w:rsidP="00510CF3">
      <w:pPr>
        <w:rPr>
          <w:color w:val="000000" w:themeColor="text1"/>
        </w:rPr>
      </w:pPr>
      <w:proofErr w:type="spellStart"/>
      <w:r w:rsidRPr="00510CF3">
        <w:rPr>
          <w:color w:val="000000" w:themeColor="text1"/>
        </w:rPr>
        <w:t>Jingbiao</w:t>
      </w:r>
      <w:proofErr w:type="spellEnd"/>
      <w:r w:rsidRPr="00510CF3">
        <w:rPr>
          <w:color w:val="000000" w:themeColor="text1"/>
        </w:rPr>
        <w:t xml:space="preserve"> Cui, University of Memphis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>Maria Morrell, University of Missouri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>Yangchuan Xing, University of Missouri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 xml:space="preserve">Elena </w:t>
      </w:r>
      <w:proofErr w:type="spellStart"/>
      <w:r w:rsidRPr="00510CF3">
        <w:rPr>
          <w:color w:val="000000" w:themeColor="text1"/>
        </w:rPr>
        <w:t>Kovalik</w:t>
      </w:r>
      <w:proofErr w:type="spellEnd"/>
      <w:r w:rsidRPr="00510CF3">
        <w:rPr>
          <w:color w:val="000000" w:themeColor="text1"/>
        </w:rPr>
        <w:t>, University of North Carolina at Chapel Hill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>Kai Ni, University of Notre Dame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>Shin Hum Cho, University of Texas at Austin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>Ankit Agrawal, University of Texas at Austin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 xml:space="preserve">Laurin </w:t>
      </w:r>
      <w:proofErr w:type="spellStart"/>
      <w:r w:rsidRPr="00510CF3">
        <w:rPr>
          <w:color w:val="000000" w:themeColor="text1"/>
        </w:rPr>
        <w:t>Reimnitz</w:t>
      </w:r>
      <w:proofErr w:type="spellEnd"/>
      <w:r w:rsidRPr="00510CF3">
        <w:rPr>
          <w:color w:val="000000" w:themeColor="text1"/>
        </w:rPr>
        <w:t>, University of Texas at Austin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 xml:space="preserve">Delia </w:t>
      </w:r>
      <w:proofErr w:type="spellStart"/>
      <w:r w:rsidRPr="00510CF3">
        <w:rPr>
          <w:color w:val="000000" w:themeColor="text1"/>
        </w:rPr>
        <w:t>Milliron</w:t>
      </w:r>
      <w:proofErr w:type="spellEnd"/>
      <w:r w:rsidRPr="00510CF3">
        <w:rPr>
          <w:color w:val="000000" w:themeColor="text1"/>
        </w:rPr>
        <w:t>, University of Texas at Austin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 xml:space="preserve">Jakob </w:t>
      </w:r>
      <w:proofErr w:type="spellStart"/>
      <w:r w:rsidRPr="00510CF3">
        <w:rPr>
          <w:color w:val="000000" w:themeColor="text1"/>
        </w:rPr>
        <w:t>Spiegelberg</w:t>
      </w:r>
      <w:proofErr w:type="spellEnd"/>
      <w:r w:rsidRPr="00510CF3">
        <w:rPr>
          <w:color w:val="000000" w:themeColor="text1"/>
        </w:rPr>
        <w:t>, Uppsala University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 xml:space="preserve">Jan </w:t>
      </w:r>
      <w:proofErr w:type="spellStart"/>
      <w:r w:rsidRPr="00510CF3">
        <w:rPr>
          <w:color w:val="000000" w:themeColor="text1"/>
        </w:rPr>
        <w:t>Rusz</w:t>
      </w:r>
      <w:proofErr w:type="spellEnd"/>
      <w:r w:rsidRPr="00510CF3">
        <w:rPr>
          <w:color w:val="000000" w:themeColor="text1"/>
        </w:rPr>
        <w:t>, Uppsala University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>Matthew Feldman, Vanderbilt University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 xml:space="preserve">Thomas </w:t>
      </w:r>
      <w:proofErr w:type="spellStart"/>
      <w:r w:rsidRPr="00510CF3">
        <w:rPr>
          <w:color w:val="000000" w:themeColor="text1"/>
        </w:rPr>
        <w:t>Folland</w:t>
      </w:r>
      <w:proofErr w:type="spellEnd"/>
      <w:r w:rsidRPr="00510CF3">
        <w:rPr>
          <w:color w:val="000000" w:themeColor="text1"/>
        </w:rPr>
        <w:t>, Vanderbilt University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>Joseph Matson, Vanderbilt University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 xml:space="preserve">Oleg </w:t>
      </w:r>
      <w:proofErr w:type="spellStart"/>
      <w:r w:rsidRPr="00510CF3">
        <w:rPr>
          <w:color w:val="000000" w:themeColor="text1"/>
        </w:rPr>
        <w:t>Ovchinnikov</w:t>
      </w:r>
      <w:proofErr w:type="spellEnd"/>
      <w:r w:rsidRPr="00510CF3">
        <w:rPr>
          <w:color w:val="000000" w:themeColor="text1"/>
        </w:rPr>
        <w:t>, Vanderbilt University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>Andrew O’Hara, Vanderbilt University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>Ryan Nicholl, Vanderbilt University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>Cher Xuan Zhang, Vanderbilt University</w:t>
      </w:r>
    </w:p>
    <w:p w:rsidR="00165CF1" w:rsidRPr="00510CF3" w:rsidRDefault="00165CF1" w:rsidP="00510CF3">
      <w:pPr>
        <w:rPr>
          <w:color w:val="000000" w:themeColor="text1"/>
        </w:rPr>
      </w:pPr>
      <w:proofErr w:type="spellStart"/>
      <w:r w:rsidRPr="00510CF3">
        <w:rPr>
          <w:color w:val="000000" w:themeColor="text1"/>
        </w:rPr>
        <w:t>En</w:t>
      </w:r>
      <w:proofErr w:type="spellEnd"/>
      <w:r w:rsidRPr="00510CF3">
        <w:rPr>
          <w:color w:val="000000" w:themeColor="text1"/>
        </w:rPr>
        <w:t xml:space="preserve"> Xia Zhang, Vanderbilt University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>Joshua Caldwell, Vanderbilt University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 xml:space="preserve">Ronald </w:t>
      </w:r>
      <w:proofErr w:type="spellStart"/>
      <w:r w:rsidRPr="00510CF3">
        <w:rPr>
          <w:color w:val="000000" w:themeColor="text1"/>
        </w:rPr>
        <w:t>Schrimpf</w:t>
      </w:r>
      <w:proofErr w:type="spellEnd"/>
      <w:r w:rsidRPr="00510CF3">
        <w:rPr>
          <w:color w:val="000000" w:themeColor="text1"/>
        </w:rPr>
        <w:t>, Vanderbilt University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>Daniel Fleetwood, Vanderbilt University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>Robert Reed, Vanderbilt University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>Richard Haglund, Vanderbilt University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>Sokrates Pantelides, Vanderbilt University</w:t>
      </w:r>
    </w:p>
    <w:p w:rsidR="00165CF1" w:rsidRPr="00510CF3" w:rsidRDefault="00165CF1" w:rsidP="00510CF3">
      <w:pPr>
        <w:rPr>
          <w:color w:val="000000" w:themeColor="text1"/>
        </w:rPr>
      </w:pPr>
      <w:proofErr w:type="spellStart"/>
      <w:r w:rsidRPr="00510CF3">
        <w:rPr>
          <w:color w:val="000000" w:themeColor="text1"/>
        </w:rPr>
        <w:t>Arashdeep</w:t>
      </w:r>
      <w:proofErr w:type="spellEnd"/>
      <w:r w:rsidRPr="00510CF3">
        <w:rPr>
          <w:color w:val="000000" w:themeColor="text1"/>
        </w:rPr>
        <w:t xml:space="preserve"> </w:t>
      </w:r>
      <w:proofErr w:type="spellStart"/>
      <w:r w:rsidRPr="00510CF3">
        <w:rPr>
          <w:color w:val="000000" w:themeColor="text1"/>
        </w:rPr>
        <w:t>Thind</w:t>
      </w:r>
      <w:proofErr w:type="spellEnd"/>
      <w:r w:rsidRPr="00510CF3">
        <w:rPr>
          <w:color w:val="000000" w:themeColor="text1"/>
        </w:rPr>
        <w:t>, Washington University at St. Louis</w:t>
      </w:r>
    </w:p>
    <w:p w:rsidR="00165CF1" w:rsidRPr="00510CF3" w:rsidRDefault="00165CF1" w:rsidP="00510CF3">
      <w:pPr>
        <w:rPr>
          <w:color w:val="000000" w:themeColor="text1"/>
        </w:rPr>
      </w:pPr>
      <w:r w:rsidRPr="00510CF3">
        <w:rPr>
          <w:color w:val="000000" w:themeColor="text1"/>
        </w:rPr>
        <w:t>Rohan Mishra, Washington University at St. Louis</w:t>
      </w:r>
    </w:p>
    <w:p w:rsidR="004827A9" w:rsidRPr="003E4B1C" w:rsidRDefault="004827A9" w:rsidP="00510CF3">
      <w:pPr>
        <w:spacing w:after="240"/>
        <w:jc w:val="both"/>
        <w:sectPr w:rsidR="004827A9" w:rsidRPr="003E4B1C" w:rsidSect="00F21515">
          <w:type w:val="continuous"/>
          <w:pgSz w:w="12240" w:h="15840"/>
          <w:pgMar w:top="1440" w:right="1440" w:bottom="1440" w:left="1440" w:header="720" w:footer="720" w:gutter="0"/>
          <w:pgNumType w:start="28"/>
          <w:cols w:num="2" w:space="180"/>
          <w:noEndnote/>
          <w:docGrid w:linePitch="360"/>
        </w:sectPr>
      </w:pPr>
    </w:p>
    <w:p w:rsidR="004827A9" w:rsidRPr="003E4B1C" w:rsidRDefault="004827A9" w:rsidP="004827A9">
      <w:pPr>
        <w:tabs>
          <w:tab w:val="num" w:pos="2970"/>
        </w:tabs>
        <w:jc w:val="both"/>
      </w:pPr>
    </w:p>
    <w:p w:rsidR="004827A9" w:rsidRPr="003E4B1C" w:rsidRDefault="004827A9" w:rsidP="004827A9">
      <w:pPr>
        <w:jc w:val="both"/>
      </w:pPr>
      <w:r w:rsidRPr="003E4B1C">
        <w:rPr>
          <w:b/>
        </w:rPr>
        <w:t>Graduate and Postdoctoral Advisors:</w:t>
      </w:r>
    </w:p>
    <w:p w:rsidR="004827A9" w:rsidRDefault="004827A9" w:rsidP="004827A9">
      <w:pPr>
        <w:jc w:val="both"/>
      </w:pPr>
      <w:r w:rsidRPr="003E4B1C">
        <w:t xml:space="preserve">PhD Advisor:  Prof. </w:t>
      </w:r>
      <w:r w:rsidR="007241D1">
        <w:t>S.T. Pantelides</w:t>
      </w:r>
      <w:r w:rsidRPr="003E4B1C">
        <w:t xml:space="preserve">, </w:t>
      </w:r>
      <w:r w:rsidR="007241D1">
        <w:t>Vanderbilt University</w:t>
      </w:r>
    </w:p>
    <w:p w:rsidR="00190348" w:rsidRDefault="007241D1" w:rsidP="007241D1">
      <w:pPr>
        <w:jc w:val="both"/>
      </w:pPr>
      <w:r>
        <w:t>Postdoctoral Advisor: Dr. J.C. Idrobo, Oak Ridge National Laboratory</w:t>
      </w:r>
      <w:r w:rsidR="0058413F">
        <w:tab/>
      </w:r>
    </w:p>
    <w:sectPr w:rsidR="00190348" w:rsidSect="004827A9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233" w:rsidRDefault="00DD0233">
      <w:r>
        <w:separator/>
      </w:r>
    </w:p>
  </w:endnote>
  <w:endnote w:type="continuationSeparator" w:id="0">
    <w:p w:rsidR="00DD0233" w:rsidRDefault="00DD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D57" w:rsidRPr="000F1D4D" w:rsidRDefault="004827A9" w:rsidP="00E1629D">
    <w:pPr>
      <w:pStyle w:val="Footer"/>
      <w:ind w:right="360" w:firstLine="360"/>
      <w:jc w:val="center"/>
    </w:pPr>
    <w:r w:rsidRPr="000F1D4D"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D57" w:rsidRDefault="004827A9" w:rsidP="00CA5A7C">
    <w:pPr>
      <w:pStyle w:val="Footer"/>
    </w:pPr>
    <w:r w:rsidRPr="00CA5A7C">
      <w:rPr>
        <w:i/>
      </w:rPr>
      <w:t>Collective Phenomena in Nanophases</w:t>
    </w:r>
    <w:r>
      <w:tab/>
      <w:t xml:space="preserve"> </w:t>
    </w:r>
    <w:r>
      <w:tab/>
      <w:t xml:space="preserve">Page </w:t>
    </w:r>
    <w:sdt>
      <w:sdtPr>
        <w:id w:val="-11238434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65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233" w:rsidRDefault="00DD0233">
      <w:r>
        <w:separator/>
      </w:r>
    </w:p>
  </w:footnote>
  <w:footnote w:type="continuationSeparator" w:id="0">
    <w:p w:rsidR="00DD0233" w:rsidRDefault="00DD0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D57" w:rsidRDefault="00DD0233">
    <w:pPr>
      <w:tabs>
        <w:tab w:val="left" w:pos="-1800"/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</w:tabs>
      <w:jc w:val="right"/>
      <w:rPr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D57" w:rsidRPr="00F21515" w:rsidRDefault="00DD0233" w:rsidP="00F215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259D8"/>
    <w:multiLevelType w:val="hybridMultilevel"/>
    <w:tmpl w:val="E620DA98"/>
    <w:lvl w:ilvl="0" w:tplc="37008626">
      <w:start w:val="1"/>
      <w:numFmt w:val="bullet"/>
      <w:lvlText w:val=""/>
      <w:lvlJc w:val="left"/>
      <w:pPr>
        <w:ind w:left="144" w:hanging="14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BA"/>
    <w:rsid w:val="000A3479"/>
    <w:rsid w:val="00165CF1"/>
    <w:rsid w:val="00190348"/>
    <w:rsid w:val="00461F82"/>
    <w:rsid w:val="004827A9"/>
    <w:rsid w:val="004A4E52"/>
    <w:rsid w:val="00510CF3"/>
    <w:rsid w:val="0058413F"/>
    <w:rsid w:val="0061388A"/>
    <w:rsid w:val="00696518"/>
    <w:rsid w:val="007241D1"/>
    <w:rsid w:val="007460F8"/>
    <w:rsid w:val="0078145F"/>
    <w:rsid w:val="008473F0"/>
    <w:rsid w:val="00892B5E"/>
    <w:rsid w:val="008E5258"/>
    <w:rsid w:val="00DC5BA9"/>
    <w:rsid w:val="00DD0233"/>
    <w:rsid w:val="00F0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B2E2C"/>
  <w15:docId w15:val="{D5A007B3-659D-A84D-881D-0E84002C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827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7A9"/>
    <w:rPr>
      <w:rFonts w:ascii="Times New Roman" w:eastAsia="Times New Roman" w:hAnsi="Times New Roman" w:cs="Times New Roman"/>
      <w:sz w:val="20"/>
      <w:szCs w:val="20"/>
    </w:rPr>
  </w:style>
  <w:style w:type="paragraph" w:styleId="BlockText">
    <w:name w:val="Block Text"/>
    <w:basedOn w:val="Normal"/>
    <w:rsid w:val="004827A9"/>
    <w:pPr>
      <w:tabs>
        <w:tab w:val="left" w:pos="-1800"/>
        <w:tab w:val="left" w:pos="-1440"/>
        <w:tab w:val="left" w:pos="-108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520"/>
      </w:tabs>
      <w:ind w:left="720" w:right="-360" w:hanging="1080"/>
    </w:pPr>
    <w:rPr>
      <w:color w:val="000000"/>
      <w:sz w:val="24"/>
    </w:rPr>
  </w:style>
  <w:style w:type="paragraph" w:styleId="NoSpacing">
    <w:name w:val="No Spacing"/>
    <w:uiPriority w:val="99"/>
    <w:qFormat/>
    <w:rsid w:val="00482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4827A9"/>
    <w:pPr>
      <w:spacing w:line="240" w:lineRule="atLeast"/>
    </w:pPr>
    <w:rPr>
      <w:rFonts w:ascii="Geneva" w:hAnsi="Geneva" w:cs="Geneva"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4827A9"/>
    <w:rPr>
      <w:rFonts w:ascii="Geneva" w:eastAsia="Times New Roman" w:hAnsi="Geneva" w:cs="Geneva"/>
      <w:color w:val="000000"/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8473F0"/>
    <w:pPr>
      <w:tabs>
        <w:tab w:val="left" w:pos="380"/>
        <w:tab w:val="left" w:pos="500"/>
        <w:tab w:val="left" w:pos="620"/>
      </w:tabs>
      <w:ind w:left="624" w:hanging="624"/>
    </w:pPr>
  </w:style>
  <w:style w:type="paragraph" w:styleId="ListParagraph">
    <w:name w:val="List Paragraph"/>
    <w:basedOn w:val="Normal"/>
    <w:uiPriority w:val="34"/>
    <w:qFormat/>
    <w:rsid w:val="00165C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6h/Documents/ReportsProposals/TriennialRevie2019/CV_CNMS_JA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CV_CNMS_JAH.dotx</Template>
  <TotalTime>24</TotalTime>
  <Pages>2</Pages>
  <Words>1060</Words>
  <Characters>6045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>ORNL</Company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Adam Hachtel</dc:creator>
  <cp:lastModifiedBy>Jordan Adam Hachtel</cp:lastModifiedBy>
  <cp:revision>3</cp:revision>
  <dcterms:created xsi:type="dcterms:W3CDTF">2019-03-29T19:17:00Z</dcterms:created>
  <dcterms:modified xsi:type="dcterms:W3CDTF">2019-03-29T19:43:00Z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zotero-version="5.0.60"&gt;&lt;session id="rt7AcrkR"/&gt;&lt;style id="http://www.zotero.org/styles/nano-letters" hasBibliography="1" bibliographyStyleHasBeenSet="1"/&gt;&lt;prefs&gt;&lt;pref name="fieldType" value="Field"/&gt;&lt;pref name="automaticJournalAbbr</vt:lpwstr>
  </property>
  <property fmtid="{D5CDD505-2E9C-101B-9397-08002B2CF9AE}" pid="3" name="ZOTERO_PREF_2">
    <vt:lpwstr>eviations" value="true"/&gt;&lt;/prefs&gt;&lt;/data&gt;</vt:lpwstr>
  </property>
</Properties>
</file>